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68829" w14:textId="7BE94677" w:rsidR="00850425" w:rsidRDefault="00064774" w:rsidP="00634C00">
      <w:r>
        <w:rPr>
          <w:rFonts w:ascii="ＭＳ ゴシック" w:hAnsi="ＭＳ ゴシック" w:hint="eastAsia"/>
        </w:rPr>
        <w:t>様式２</w:t>
      </w:r>
      <w:r>
        <w:t xml:space="preserve">                                    </w:t>
      </w:r>
      <w:r>
        <w:rPr>
          <w:rFonts w:ascii="ＭＳ ゴシック" w:hAnsi="ＭＳ ゴシック" w:hint="eastAsia"/>
        </w:rPr>
        <w:t xml:space="preserve">　　　</w:t>
      </w:r>
      <w:r>
        <w:t xml:space="preserve">                 </w:t>
      </w:r>
      <w:r>
        <w:rPr>
          <w:rFonts w:ascii="ＭＳ ゴシック" w:hAnsi="ＭＳ ゴシック" w:hint="eastAsia"/>
        </w:rPr>
        <w:t xml:space="preserve">　</w:t>
      </w:r>
      <w:r>
        <w:t xml:space="preserve">  </w:t>
      </w:r>
      <w:r w:rsidR="00A53A9C">
        <w:rPr>
          <w:rFonts w:ascii="ＭＳ ゴシック" w:hAnsi="ＭＳ ゴシック" w:hint="eastAsia"/>
          <w:spacing w:val="3"/>
          <w:sz w:val="18"/>
          <w:szCs w:val="18"/>
          <w:u w:val="single" w:color="000000"/>
        </w:rPr>
        <w:t xml:space="preserve">　　</w:t>
      </w:r>
      <w:r>
        <w:rPr>
          <w:rFonts w:ascii="ＭＳ ゴシック" w:hAnsi="ＭＳ ゴシック" w:hint="eastAsia"/>
          <w:spacing w:val="3"/>
          <w:sz w:val="18"/>
          <w:szCs w:val="18"/>
          <w:u w:val="single" w:color="000000"/>
        </w:rPr>
        <w:t xml:space="preserve">　　年　　月　　日</w:t>
      </w:r>
    </w:p>
    <w:p w14:paraId="61828228" w14:textId="77777777" w:rsidR="00850425" w:rsidRPr="00BD0F3C" w:rsidRDefault="000354A7" w:rsidP="00AA03C9">
      <w:pPr>
        <w:jc w:val="center"/>
        <w:rPr>
          <w:rFonts w:ascii="ＭＳ ゴシック" w:eastAsia="ＭＳ ゴシック" w:hAnsi="ＭＳ ゴシック" w:hint="eastAsia"/>
          <w:b/>
          <w:sz w:val="36"/>
          <w:szCs w:val="36"/>
        </w:rPr>
      </w:pPr>
      <w:r w:rsidRPr="00BD0F3C">
        <w:rPr>
          <w:rFonts w:ascii="ＭＳ ゴシック" w:eastAsia="ＭＳ ゴシック" w:hAnsi="ＭＳ ゴシック" w:hint="eastAsia"/>
          <w:b/>
          <w:spacing w:val="5"/>
          <w:sz w:val="36"/>
          <w:szCs w:val="36"/>
        </w:rPr>
        <w:t>新生児</w:t>
      </w:r>
      <w:r w:rsidR="00064774" w:rsidRPr="00BD0F3C">
        <w:rPr>
          <w:rFonts w:ascii="ＭＳ ゴシック" w:eastAsia="ＭＳ ゴシック" w:hAnsi="ＭＳ ゴシック" w:hint="eastAsia"/>
          <w:b/>
          <w:spacing w:val="5"/>
          <w:sz w:val="36"/>
          <w:szCs w:val="36"/>
        </w:rPr>
        <w:t>等訪問結果連絡票</w:t>
      </w:r>
    </w:p>
    <w:p w14:paraId="66C81CB5" w14:textId="77777777" w:rsidR="0088238D" w:rsidRPr="0088238D" w:rsidRDefault="0088238D" w:rsidP="00634C00">
      <w:pPr>
        <w:rPr>
          <w:rFonts w:ascii="ＭＳ ゴシック" w:eastAsia="ＭＳ ゴシック" w:hAnsi="ＭＳ ゴシック" w:hint="eastAsia"/>
        </w:rPr>
      </w:pPr>
    </w:p>
    <w:p w14:paraId="26024657" w14:textId="77777777" w:rsidR="00850425" w:rsidRDefault="00064774" w:rsidP="00634C00">
      <w:r>
        <w:rPr>
          <w:rFonts w:ascii="ＭＳ ゴシック" w:hAnsi="ＭＳ ゴシック" w:hint="eastAsia"/>
          <w:spacing w:val="3"/>
          <w:sz w:val="18"/>
          <w:szCs w:val="18"/>
        </w:rPr>
        <w:t>（医療機関名）</w:t>
      </w:r>
      <w:r w:rsidR="00AA03C9">
        <w:rPr>
          <w:spacing w:val="1"/>
          <w:sz w:val="18"/>
          <w:szCs w:val="18"/>
        </w:rPr>
        <w:t xml:space="preserve">  </w:t>
      </w:r>
      <w:r>
        <w:rPr>
          <w:spacing w:val="1"/>
          <w:sz w:val="18"/>
          <w:szCs w:val="18"/>
        </w:rPr>
        <w:t xml:space="preserve">                            </w:t>
      </w:r>
      <w:r>
        <w:rPr>
          <w:rFonts w:ascii="ＭＳ ゴシック" w:hAnsi="ＭＳ ゴシック" w:hint="eastAsia"/>
          <w:spacing w:val="3"/>
          <w:sz w:val="18"/>
          <w:szCs w:val="18"/>
        </w:rPr>
        <w:t xml:space="preserve">　　　　　（</w:t>
      </w:r>
      <w:r w:rsidR="00AA03C9">
        <w:rPr>
          <w:rFonts w:ascii="ＭＳ ゴシック" w:hAnsi="ＭＳ ゴシック" w:hint="eastAsia"/>
          <w:spacing w:val="3"/>
          <w:sz w:val="18"/>
          <w:szCs w:val="18"/>
        </w:rPr>
        <w:t>地域</w:t>
      </w:r>
      <w:r>
        <w:rPr>
          <w:rFonts w:ascii="ＭＳ ゴシック" w:hAnsi="ＭＳ ゴシック" w:hint="eastAsia"/>
          <w:spacing w:val="3"/>
          <w:sz w:val="18"/>
          <w:szCs w:val="18"/>
        </w:rPr>
        <w:t>）</w:t>
      </w:r>
    </w:p>
    <w:p w14:paraId="40513160" w14:textId="77777777" w:rsidR="00850425" w:rsidRDefault="00064774" w:rsidP="00634C00">
      <w:r>
        <w:t xml:space="preserve">                                                 </w:t>
      </w:r>
      <w:r w:rsidR="00AA03C9">
        <w:rPr>
          <w:rFonts w:hint="eastAsia"/>
        </w:rPr>
        <w:t xml:space="preserve">　</w:t>
      </w:r>
      <w:r>
        <w:t xml:space="preserve">     </w:t>
      </w:r>
      <w:r>
        <w:rPr>
          <w:rFonts w:ascii="ＭＳ ゴシック" w:hAnsi="ＭＳ ゴシック" w:hint="eastAsia"/>
          <w:u w:val="single" w:color="000000"/>
        </w:rPr>
        <w:t xml:space="preserve">　　　　</w:t>
      </w:r>
      <w:r>
        <w:rPr>
          <w:u w:val="single" w:color="000000"/>
        </w:rPr>
        <w:t xml:space="preserve">        </w:t>
      </w:r>
      <w:r w:rsidR="00F60B3B">
        <w:rPr>
          <w:rFonts w:ascii="ＭＳ ゴシック" w:hAnsi="ＭＳ ゴシック" w:hint="eastAsia"/>
          <w:spacing w:val="3"/>
          <w:sz w:val="18"/>
          <w:szCs w:val="18"/>
          <w:u w:val="single" w:color="000000"/>
        </w:rPr>
        <w:t xml:space="preserve">　　　市町村　</w:t>
      </w:r>
      <w:r>
        <w:rPr>
          <w:rFonts w:ascii="ＭＳ ゴシック" w:hAnsi="ＭＳ ゴシック" w:hint="eastAsia"/>
          <w:spacing w:val="3"/>
          <w:sz w:val="18"/>
          <w:szCs w:val="18"/>
          <w:u w:val="single" w:color="000000"/>
        </w:rPr>
        <w:t>長</w:t>
      </w:r>
    </w:p>
    <w:p w14:paraId="05E00B71" w14:textId="77777777" w:rsidR="00850425" w:rsidRDefault="00064774" w:rsidP="00634C00">
      <w:r>
        <w:rPr>
          <w:rFonts w:ascii="ＭＳ ゴシック" w:hAnsi="ＭＳ ゴシック" w:hint="eastAsia"/>
          <w:spacing w:val="3"/>
          <w:sz w:val="18"/>
          <w:szCs w:val="18"/>
        </w:rPr>
        <w:t xml:space="preserve">　</w:t>
      </w:r>
      <w:r>
        <w:rPr>
          <w:spacing w:val="1"/>
          <w:sz w:val="18"/>
          <w:szCs w:val="18"/>
        </w:rPr>
        <w:t xml:space="preserve">                                             </w:t>
      </w:r>
      <w:r>
        <w:rPr>
          <w:rFonts w:ascii="ＭＳ ゴシック" w:hAnsi="ＭＳ ゴシック" w:hint="eastAsia"/>
          <w:spacing w:val="3"/>
          <w:sz w:val="18"/>
          <w:szCs w:val="18"/>
        </w:rPr>
        <w:t xml:space="preserve">　　　　</w:t>
      </w:r>
      <w:r>
        <w:rPr>
          <w:spacing w:val="1"/>
          <w:sz w:val="18"/>
          <w:szCs w:val="18"/>
        </w:rPr>
        <w:t xml:space="preserve">  </w:t>
      </w:r>
      <w:r w:rsidR="00AA03C9">
        <w:rPr>
          <w:rFonts w:hint="eastAsia"/>
          <w:spacing w:val="1"/>
          <w:sz w:val="18"/>
          <w:szCs w:val="18"/>
        </w:rPr>
        <w:t xml:space="preserve">　</w:t>
      </w:r>
      <w:r>
        <w:rPr>
          <w:rFonts w:ascii="ＭＳ ゴシック" w:hAnsi="ＭＳ ゴシック" w:hint="eastAsia"/>
          <w:spacing w:val="3"/>
          <w:sz w:val="18"/>
          <w:szCs w:val="18"/>
        </w:rPr>
        <w:t>住所：</w:t>
      </w:r>
    </w:p>
    <w:p w14:paraId="7F23A02D" w14:textId="77777777" w:rsidR="00850425" w:rsidRDefault="00064774" w:rsidP="00634C00">
      <w:r>
        <w:rPr>
          <w:spacing w:val="1"/>
          <w:sz w:val="18"/>
          <w:szCs w:val="18"/>
        </w:rPr>
        <w:t xml:space="preserve">    </w:t>
      </w:r>
      <w:r>
        <w:rPr>
          <w:spacing w:val="1"/>
          <w:sz w:val="18"/>
          <w:szCs w:val="18"/>
          <w:u w:val="single" w:color="000000"/>
        </w:rPr>
        <w:t xml:space="preserve"> </w:t>
      </w:r>
      <w:r>
        <w:rPr>
          <w:rFonts w:ascii="ＭＳ ゴシック" w:hAnsi="ＭＳ ゴシック" w:hint="eastAsia"/>
          <w:spacing w:val="3"/>
          <w:sz w:val="18"/>
          <w:szCs w:val="18"/>
          <w:u w:val="single" w:color="000000"/>
        </w:rPr>
        <w:t xml:space="preserve">　</w:t>
      </w:r>
      <w:r>
        <w:rPr>
          <w:spacing w:val="1"/>
          <w:sz w:val="18"/>
          <w:szCs w:val="18"/>
          <w:u w:val="single" w:color="000000"/>
        </w:rPr>
        <w:t xml:space="preserve">     </w:t>
      </w:r>
      <w:r w:rsidR="0086702E">
        <w:rPr>
          <w:rFonts w:hint="eastAsia"/>
          <w:spacing w:val="1"/>
          <w:sz w:val="18"/>
          <w:szCs w:val="18"/>
          <w:u w:val="single" w:color="000000"/>
        </w:rPr>
        <w:t xml:space="preserve">　　　</w:t>
      </w:r>
      <w:r>
        <w:rPr>
          <w:spacing w:val="1"/>
          <w:sz w:val="18"/>
          <w:szCs w:val="18"/>
          <w:u w:val="single" w:color="000000"/>
        </w:rPr>
        <w:t xml:space="preserve">   </w:t>
      </w:r>
      <w:r>
        <w:rPr>
          <w:rFonts w:ascii="ＭＳ ゴシック" w:hAnsi="ＭＳ ゴシック" w:hint="eastAsia"/>
          <w:spacing w:val="3"/>
          <w:sz w:val="18"/>
          <w:szCs w:val="18"/>
          <w:u w:val="single" w:color="000000"/>
        </w:rPr>
        <w:t xml:space="preserve">　　</w:t>
      </w:r>
      <w:r>
        <w:rPr>
          <w:spacing w:val="1"/>
          <w:sz w:val="18"/>
          <w:szCs w:val="18"/>
          <w:u w:val="single" w:color="000000"/>
        </w:rPr>
        <w:t xml:space="preserve">  </w:t>
      </w:r>
      <w:r>
        <w:rPr>
          <w:rFonts w:ascii="ＭＳ ゴシック" w:hAnsi="ＭＳ ゴシック" w:hint="eastAsia"/>
          <w:spacing w:val="3"/>
          <w:sz w:val="18"/>
          <w:szCs w:val="18"/>
          <w:u w:val="single" w:color="000000"/>
        </w:rPr>
        <w:t xml:space="preserve">　長　様</w:t>
      </w:r>
      <w:r w:rsidR="0086702E">
        <w:rPr>
          <w:spacing w:val="1"/>
          <w:sz w:val="18"/>
          <w:szCs w:val="18"/>
        </w:rPr>
        <w:t xml:space="preserve">                 </w:t>
      </w:r>
      <w:r>
        <w:rPr>
          <w:spacing w:val="1"/>
          <w:sz w:val="18"/>
          <w:szCs w:val="18"/>
        </w:rPr>
        <w:t xml:space="preserve"> </w:t>
      </w:r>
      <w:r>
        <w:rPr>
          <w:rFonts w:ascii="ＭＳ ゴシック" w:hAnsi="ＭＳ ゴシック" w:hint="eastAsia"/>
          <w:spacing w:val="3"/>
          <w:sz w:val="18"/>
          <w:szCs w:val="18"/>
        </w:rPr>
        <w:t xml:space="preserve">　</w:t>
      </w:r>
      <w:r w:rsidR="00AA03C9">
        <w:rPr>
          <w:rFonts w:ascii="ＭＳ ゴシック" w:hAnsi="ＭＳ ゴシック" w:hint="eastAsia"/>
          <w:spacing w:val="3"/>
          <w:sz w:val="18"/>
          <w:szCs w:val="18"/>
        </w:rPr>
        <w:t xml:space="preserve">　</w:t>
      </w:r>
      <w:r>
        <w:rPr>
          <w:rFonts w:ascii="ＭＳ ゴシック" w:hAnsi="ＭＳ ゴシック" w:hint="eastAsia"/>
          <w:spacing w:val="3"/>
          <w:sz w:val="18"/>
          <w:szCs w:val="18"/>
        </w:rPr>
        <w:t xml:space="preserve">　電話：</w:t>
      </w:r>
      <w:r>
        <w:rPr>
          <w:spacing w:val="1"/>
          <w:sz w:val="18"/>
          <w:szCs w:val="18"/>
        </w:rPr>
        <w:t xml:space="preserve">                </w:t>
      </w:r>
      <w:r>
        <w:rPr>
          <w:spacing w:val="3"/>
          <w:sz w:val="18"/>
          <w:szCs w:val="18"/>
        </w:rPr>
        <w:t>FAX</w:t>
      </w:r>
      <w:r>
        <w:rPr>
          <w:rFonts w:ascii="ＭＳ ゴシック" w:hAnsi="ＭＳ ゴシック" w:hint="eastAsia"/>
          <w:spacing w:val="3"/>
          <w:sz w:val="18"/>
          <w:szCs w:val="18"/>
        </w:rPr>
        <w:t>：</w:t>
      </w:r>
    </w:p>
    <w:p w14:paraId="14C4CC0C" w14:textId="77777777" w:rsidR="00850425" w:rsidRDefault="00064774" w:rsidP="00634C00">
      <w:r>
        <w:rPr>
          <w:spacing w:val="1"/>
          <w:sz w:val="18"/>
          <w:szCs w:val="18"/>
        </w:rPr>
        <w:t xml:space="preserve">  </w:t>
      </w:r>
      <w:r>
        <w:rPr>
          <w:rFonts w:ascii="ＭＳ ゴシック" w:hAnsi="ＭＳ ゴシック" w:hint="eastAsia"/>
          <w:spacing w:val="3"/>
          <w:sz w:val="18"/>
          <w:szCs w:val="18"/>
        </w:rPr>
        <w:t xml:space="preserve">　　担当（　　　　　　　　　　　）　　</w:t>
      </w:r>
      <w:r>
        <w:rPr>
          <w:spacing w:val="1"/>
          <w:sz w:val="18"/>
          <w:szCs w:val="18"/>
        </w:rPr>
        <w:t xml:space="preserve">   </w:t>
      </w:r>
      <w:r>
        <w:rPr>
          <w:rFonts w:ascii="ＭＳ ゴシック" w:hAnsi="ＭＳ ゴシック" w:hint="eastAsia"/>
          <w:spacing w:val="3"/>
          <w:sz w:val="18"/>
          <w:szCs w:val="18"/>
        </w:rPr>
        <w:t xml:space="preserve">　</w:t>
      </w:r>
      <w:r>
        <w:rPr>
          <w:spacing w:val="1"/>
          <w:sz w:val="18"/>
          <w:szCs w:val="18"/>
        </w:rPr>
        <w:t xml:space="preserve">       </w:t>
      </w:r>
      <w:r>
        <w:rPr>
          <w:rFonts w:ascii="ＭＳ ゴシック" w:hAnsi="ＭＳ ゴシック" w:hint="eastAsia"/>
          <w:spacing w:val="3"/>
          <w:sz w:val="18"/>
          <w:szCs w:val="18"/>
        </w:rPr>
        <w:t xml:space="preserve">　</w:t>
      </w:r>
      <w:r w:rsidR="0088238D">
        <w:rPr>
          <w:rFonts w:ascii="ＭＳ ゴシック" w:hAnsi="ＭＳ ゴシック" w:hint="eastAsia"/>
          <w:spacing w:val="3"/>
          <w:sz w:val="18"/>
          <w:szCs w:val="18"/>
        </w:rPr>
        <w:t xml:space="preserve"> </w:t>
      </w:r>
      <w:r w:rsidR="00AA03C9">
        <w:rPr>
          <w:rFonts w:ascii="ＭＳ ゴシック" w:hAnsi="ＭＳ ゴシック" w:hint="eastAsia"/>
          <w:spacing w:val="3"/>
          <w:sz w:val="18"/>
          <w:szCs w:val="18"/>
        </w:rPr>
        <w:t xml:space="preserve">　</w:t>
      </w:r>
      <w:r w:rsidR="0088238D">
        <w:rPr>
          <w:rFonts w:ascii="ＭＳ ゴシック" w:hAnsi="ＭＳ ゴシック" w:hint="eastAsia"/>
          <w:spacing w:val="3"/>
          <w:sz w:val="18"/>
          <w:szCs w:val="18"/>
        </w:rPr>
        <w:t xml:space="preserve">　</w:t>
      </w:r>
      <w:r>
        <w:rPr>
          <w:rFonts w:ascii="ＭＳ ゴシック" w:hAnsi="ＭＳ ゴシック" w:hint="eastAsia"/>
          <w:spacing w:val="3"/>
          <w:sz w:val="18"/>
          <w:szCs w:val="18"/>
        </w:rPr>
        <w:t>担当者職・氏名（</w:t>
      </w:r>
      <w:r>
        <w:rPr>
          <w:spacing w:val="1"/>
          <w:sz w:val="18"/>
          <w:szCs w:val="18"/>
        </w:rPr>
        <w:t xml:space="preserve">               </w:t>
      </w:r>
      <w:r>
        <w:rPr>
          <w:rFonts w:ascii="ＭＳ ゴシック" w:hAnsi="ＭＳ ゴシック" w:hint="eastAsia"/>
          <w:spacing w:val="3"/>
          <w:sz w:val="18"/>
          <w:szCs w:val="18"/>
        </w:rPr>
        <w:t xml:space="preserve">　　</w:t>
      </w:r>
      <w:r>
        <w:rPr>
          <w:spacing w:val="1"/>
          <w:sz w:val="18"/>
          <w:szCs w:val="18"/>
        </w:rPr>
        <w:t xml:space="preserve">      </w:t>
      </w:r>
      <w:r>
        <w:rPr>
          <w:rFonts w:ascii="ＭＳ ゴシック" w:hAnsi="ＭＳ ゴシック" w:hint="eastAsia"/>
          <w:spacing w:val="3"/>
          <w:sz w:val="18"/>
          <w:szCs w:val="18"/>
        </w:rPr>
        <w:t>）</w:t>
      </w:r>
    </w:p>
    <w:p w14:paraId="5CD498D6" w14:textId="77777777" w:rsidR="00850425" w:rsidRDefault="00850425" w:rsidP="00634C00"/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5"/>
        <w:gridCol w:w="1221"/>
        <w:gridCol w:w="284"/>
        <w:gridCol w:w="283"/>
        <w:gridCol w:w="742"/>
        <w:gridCol w:w="2200"/>
        <w:gridCol w:w="770"/>
        <w:gridCol w:w="990"/>
        <w:gridCol w:w="3418"/>
        <w:gridCol w:w="165"/>
      </w:tblGrid>
      <w:tr w:rsidR="00000000" w14:paraId="5CCF8926" w14:textId="77777777">
        <w:trPr>
          <w:cantSplit/>
          <w:trHeight w:hRule="exact" w:val="687"/>
        </w:trPr>
        <w:tc>
          <w:tcPr>
            <w:tcW w:w="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F83796" w14:textId="77777777" w:rsidR="00850425" w:rsidRPr="001826A7" w:rsidRDefault="00850425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795A45" w14:textId="77777777" w:rsidR="00850425" w:rsidRPr="00B22D0B" w:rsidRDefault="00064774" w:rsidP="00634C00">
            <w:pPr>
              <w:rPr>
                <w:rFonts w:ascii="ＭＳ 明朝" w:hAnsi="ＭＳ 明朝"/>
                <w:sz w:val="18"/>
                <w:szCs w:val="18"/>
              </w:rPr>
            </w:pP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</w:t>
            </w:r>
            <w:r w:rsidRPr="00B22D0B">
              <w:rPr>
                <w:rFonts w:ascii="ＭＳ 明朝" w:hAnsi="ＭＳ 明朝" w:hint="eastAsia"/>
                <w:spacing w:val="3"/>
                <w:sz w:val="18"/>
                <w:szCs w:val="18"/>
              </w:rPr>
              <w:t>ふりがな</w:t>
            </w:r>
          </w:p>
          <w:p w14:paraId="3588EEAC" w14:textId="77777777" w:rsidR="00850425" w:rsidRPr="001826A7" w:rsidRDefault="00064774" w:rsidP="00634C00">
            <w:pPr>
              <w:rPr>
                <w:rFonts w:ascii="ＭＳ 明朝" w:hAnsi="ＭＳ 明朝"/>
                <w:sz w:val="20"/>
                <w:szCs w:val="20"/>
              </w:rPr>
            </w:pP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児氏名</w:t>
            </w:r>
          </w:p>
        </w:tc>
        <w:tc>
          <w:tcPr>
            <w:tcW w:w="3509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38FBA6" w14:textId="77777777" w:rsidR="00850425" w:rsidRPr="001826A7" w:rsidRDefault="00850425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1AEDDD" w14:textId="77777777" w:rsidR="00850425" w:rsidRPr="001826A7" w:rsidRDefault="00064774" w:rsidP="008823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男・女</w:t>
            </w:r>
          </w:p>
        </w:tc>
        <w:tc>
          <w:tcPr>
            <w:tcW w:w="99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2419F7" w14:textId="77777777" w:rsidR="00850425" w:rsidRPr="001826A7" w:rsidRDefault="00064774" w:rsidP="0088238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生年月日</w:t>
            </w:r>
          </w:p>
        </w:tc>
        <w:tc>
          <w:tcPr>
            <w:tcW w:w="341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A04FB0A" w14:textId="77777777" w:rsidR="00850425" w:rsidRPr="001826A7" w:rsidRDefault="00064774" w:rsidP="0088238D">
            <w:pPr>
              <w:rPr>
                <w:rFonts w:ascii="ＭＳ 明朝" w:hAnsi="ＭＳ 明朝"/>
                <w:sz w:val="20"/>
                <w:szCs w:val="20"/>
              </w:rPr>
            </w:pP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平成　　年　</w:t>
            </w: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月　　日生</w:t>
            </w:r>
          </w:p>
        </w:tc>
        <w:tc>
          <w:tcPr>
            <w:tcW w:w="1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1F6E18" w14:textId="77777777" w:rsidR="00850425" w:rsidRPr="001826A7" w:rsidRDefault="00850425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0000" w14:paraId="73650242" w14:textId="77777777">
        <w:trPr>
          <w:cantSplit/>
          <w:trHeight w:hRule="exact" w:val="687"/>
        </w:trPr>
        <w:tc>
          <w:tcPr>
            <w:tcW w:w="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CD6F84" w14:textId="77777777" w:rsidR="00850425" w:rsidRPr="001826A7" w:rsidRDefault="00850425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43BE656" w14:textId="77777777" w:rsidR="00850425" w:rsidRPr="001826A7" w:rsidRDefault="00064774" w:rsidP="001826A7">
            <w:pPr>
              <w:ind w:leftChars="-32" w:left="-37" w:hangingChars="15" w:hanging="30"/>
              <w:rPr>
                <w:rFonts w:ascii="ＭＳ 明朝" w:hAnsi="ＭＳ 明朝"/>
                <w:sz w:val="20"/>
                <w:szCs w:val="20"/>
              </w:rPr>
            </w:pP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保護者氏名</w:t>
            </w:r>
          </w:p>
        </w:tc>
        <w:tc>
          <w:tcPr>
            <w:tcW w:w="350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9001A62" w14:textId="77777777" w:rsidR="00850425" w:rsidRPr="001826A7" w:rsidRDefault="00850425" w:rsidP="0088238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400CA5C" w14:textId="77777777" w:rsidR="00850425" w:rsidRPr="001826A7" w:rsidRDefault="00064774" w:rsidP="00AA03C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自　宅</w:t>
            </w:r>
          </w:p>
        </w:tc>
        <w:tc>
          <w:tcPr>
            <w:tcW w:w="4408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D60246F" w14:textId="77777777" w:rsidR="00850425" w:rsidRPr="001826A7" w:rsidRDefault="00064774" w:rsidP="0088238D">
            <w:pPr>
              <w:rPr>
                <w:rFonts w:ascii="ＭＳ 明朝" w:hAnsi="ＭＳ 明朝"/>
                <w:sz w:val="20"/>
                <w:szCs w:val="20"/>
              </w:rPr>
            </w:pP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住所</w:t>
            </w:r>
          </w:p>
          <w:p w14:paraId="3C627736" w14:textId="77777777" w:rsidR="00850425" w:rsidRPr="001826A7" w:rsidRDefault="00064774" w:rsidP="0088238D">
            <w:pPr>
              <w:rPr>
                <w:rFonts w:ascii="ＭＳ 明朝" w:hAnsi="ＭＳ 明朝"/>
                <w:sz w:val="20"/>
                <w:szCs w:val="20"/>
              </w:rPr>
            </w:pP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電話番号</w:t>
            </w:r>
          </w:p>
        </w:tc>
        <w:tc>
          <w:tcPr>
            <w:tcW w:w="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8437FF" w14:textId="77777777" w:rsidR="00850425" w:rsidRPr="001826A7" w:rsidRDefault="00850425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0000" w14:paraId="67711766" w14:textId="77777777">
        <w:trPr>
          <w:cantSplit/>
          <w:trHeight w:val="266"/>
        </w:trPr>
        <w:tc>
          <w:tcPr>
            <w:tcW w:w="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1488E7" w14:textId="77777777" w:rsidR="00850425" w:rsidRPr="001826A7" w:rsidRDefault="00850425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4C12F" w14:textId="77777777" w:rsidR="00850425" w:rsidRPr="001826A7" w:rsidRDefault="00064774" w:rsidP="0088238D">
            <w:pPr>
              <w:rPr>
                <w:rFonts w:ascii="ＭＳ 明朝" w:hAnsi="ＭＳ 明朝"/>
                <w:sz w:val="20"/>
                <w:szCs w:val="20"/>
              </w:rPr>
            </w:pP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訪問時の状況</w:t>
            </w:r>
          </w:p>
        </w:tc>
        <w:tc>
          <w:tcPr>
            <w:tcW w:w="8403" w:type="dxa"/>
            <w:gridSpan w:val="6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0041BEA" w14:textId="77777777" w:rsidR="00850425" w:rsidRPr="001826A7" w:rsidRDefault="00064774" w:rsidP="0088238D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訪問年月日　平成　　年　　月　　日</w:t>
            </w: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 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</w:t>
            </w: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　訪問時月齢　</w:t>
            </w: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</w:t>
            </w: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   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か月　　　日</w:t>
            </w:r>
          </w:p>
        </w:tc>
        <w:tc>
          <w:tcPr>
            <w:tcW w:w="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AFB2F4" w14:textId="77777777" w:rsidR="00850425" w:rsidRPr="001826A7" w:rsidRDefault="00850425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0000" w14:paraId="14934F16" w14:textId="77777777">
        <w:trPr>
          <w:cantSplit/>
          <w:trHeight w:hRule="exact" w:val="5082"/>
        </w:trPr>
        <w:tc>
          <w:tcPr>
            <w:tcW w:w="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9B9F4F" w14:textId="77777777" w:rsidR="00850425" w:rsidRPr="001826A7" w:rsidRDefault="00850425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08" w:type="dxa"/>
            <w:gridSpan w:val="8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53B9230" w14:textId="77777777" w:rsidR="0088238D" w:rsidRPr="001826A7" w:rsidRDefault="00064774" w:rsidP="00634C00">
            <w:pPr>
              <w:rPr>
                <w:rFonts w:ascii="ＭＳ 明朝" w:hAnsi="ＭＳ 明朝" w:hint="eastAsia"/>
                <w:spacing w:val="3"/>
                <w:sz w:val="20"/>
                <w:szCs w:val="20"/>
              </w:rPr>
            </w:pP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                                    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</w:t>
            </w: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　　　　　　　　　　　（修正　　　　か月　　　日）</w:t>
            </w:r>
          </w:p>
          <w:p w14:paraId="5963F1E9" w14:textId="77777777" w:rsidR="00850425" w:rsidRPr="001826A7" w:rsidRDefault="00AA03C9" w:rsidP="001826A7">
            <w:pPr>
              <w:spacing w:line="240" w:lineRule="exact"/>
              <w:ind w:leftChars="102" w:left="214"/>
              <w:rPr>
                <w:rFonts w:ascii="ＭＳ 明朝" w:hAnsi="ＭＳ 明朝"/>
                <w:sz w:val="20"/>
                <w:szCs w:val="20"/>
              </w:rPr>
            </w:pPr>
            <w:r w:rsidRPr="001826A7">
              <w:rPr>
                <w:rFonts w:ascii="ＭＳ 明朝" w:hAnsi="ＭＳ 明朝" w:hint="eastAsia"/>
                <w:kern w:val="0"/>
                <w:sz w:val="20"/>
                <w:szCs w:val="20"/>
              </w:rPr>
              <w:t>・</w:t>
            </w:r>
            <w:r w:rsidR="00064774" w:rsidRPr="001826A7">
              <w:rPr>
                <w:rFonts w:ascii="ＭＳ 明朝" w:hAnsi="ＭＳ 明朝" w:hint="eastAsia"/>
                <w:kern w:val="0"/>
                <w:sz w:val="20"/>
                <w:szCs w:val="20"/>
              </w:rPr>
              <w:t>計測値</w:t>
            </w:r>
            <w:r w:rsidRPr="001826A7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</w:t>
            </w:r>
            <w:r w:rsidR="00064774"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体重（</w:t>
            </w:r>
            <w:r w:rsidR="00064774"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     </w:t>
            </w:r>
            <w:r w:rsidR="00064774"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</w:t>
            </w:r>
            <w:r w:rsidR="00064774"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 </w:t>
            </w:r>
            <w:r w:rsidR="00064774"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）</w:t>
            </w:r>
            <w:r w:rsidR="00064774" w:rsidRPr="001826A7">
              <w:rPr>
                <w:rFonts w:ascii="ＭＳ 明朝" w:hAnsi="ＭＳ 明朝"/>
                <w:spacing w:val="3"/>
                <w:sz w:val="20"/>
                <w:szCs w:val="20"/>
              </w:rPr>
              <w:t>g</w:t>
            </w:r>
            <w:r w:rsidR="00064774"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　退院時からの体重増加（　　　　）</w:t>
            </w:r>
            <w:r w:rsidR="00064774" w:rsidRPr="001826A7">
              <w:rPr>
                <w:rFonts w:ascii="ＭＳ 明朝" w:hAnsi="ＭＳ 明朝"/>
                <w:spacing w:val="3"/>
                <w:sz w:val="20"/>
                <w:szCs w:val="20"/>
              </w:rPr>
              <w:t>g</w:t>
            </w:r>
            <w:r w:rsidR="00064774"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／日</w:t>
            </w:r>
          </w:p>
          <w:p w14:paraId="6A445381" w14:textId="77777777" w:rsidR="00850425" w:rsidRPr="001826A7" w:rsidRDefault="00AA03C9" w:rsidP="001826A7">
            <w:pPr>
              <w:spacing w:line="240" w:lineRule="exact"/>
              <w:ind w:leftChars="102" w:left="214"/>
              <w:rPr>
                <w:rFonts w:ascii="ＭＳ 明朝" w:hAnsi="ＭＳ 明朝"/>
                <w:sz w:val="20"/>
                <w:szCs w:val="20"/>
              </w:rPr>
            </w:pPr>
            <w:r w:rsidRPr="001826A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5A44703A" w14:textId="77777777" w:rsidR="00850425" w:rsidRPr="001826A7" w:rsidRDefault="00AA03C9" w:rsidP="001826A7">
            <w:pPr>
              <w:spacing w:line="240" w:lineRule="exact"/>
              <w:ind w:leftChars="102" w:left="214"/>
              <w:rPr>
                <w:rFonts w:ascii="ＭＳ 明朝" w:hAnsi="ＭＳ 明朝"/>
                <w:sz w:val="20"/>
                <w:szCs w:val="20"/>
              </w:rPr>
            </w:pP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・</w:t>
            </w:r>
            <w:r w:rsidR="00064774"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栄養状況</w:t>
            </w:r>
            <w:r w:rsidR="00064774"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   </w:t>
            </w:r>
            <w:r w:rsidR="00064774"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母乳・混合・人工</w:t>
            </w:r>
            <w:r w:rsidR="00064774"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</w:t>
            </w:r>
            <w:r w:rsidR="00064774"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　母乳（　　</w:t>
            </w:r>
            <w:r w:rsidR="00064774"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</w:t>
            </w:r>
            <w:r w:rsidR="00064774"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）回　　人工乳（　</w:t>
            </w:r>
            <w:r w:rsidR="00064774"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</w:t>
            </w:r>
            <w:r w:rsidR="00064774"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　）</w:t>
            </w:r>
            <w:r w:rsidR="00064774" w:rsidRPr="001826A7">
              <w:rPr>
                <w:rFonts w:ascii="ＭＳ 明朝" w:hAnsi="ＭＳ 明朝"/>
                <w:spacing w:val="3"/>
                <w:sz w:val="20"/>
                <w:szCs w:val="20"/>
              </w:rPr>
              <w:t>cc×</w:t>
            </w:r>
            <w:r w:rsidR="00064774"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（　</w:t>
            </w:r>
            <w:r w:rsidR="00064774"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</w:t>
            </w:r>
            <w:r w:rsidR="00064774"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　）回</w:t>
            </w:r>
          </w:p>
          <w:p w14:paraId="0E923E49" w14:textId="77777777" w:rsidR="00850425" w:rsidRPr="001826A7" w:rsidRDefault="00AA03C9" w:rsidP="001826A7">
            <w:pPr>
              <w:spacing w:line="240" w:lineRule="exact"/>
              <w:ind w:leftChars="102" w:left="214"/>
              <w:rPr>
                <w:rFonts w:ascii="ＭＳ 明朝" w:hAnsi="ＭＳ 明朝"/>
                <w:sz w:val="20"/>
                <w:szCs w:val="20"/>
              </w:rPr>
            </w:pPr>
            <w:r w:rsidRPr="001826A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1B6C2880" w14:textId="77777777" w:rsidR="00850425" w:rsidRPr="001826A7" w:rsidRDefault="00AA03C9" w:rsidP="001826A7">
            <w:pPr>
              <w:spacing w:line="240" w:lineRule="exact"/>
              <w:ind w:leftChars="102" w:left="214"/>
              <w:rPr>
                <w:rFonts w:ascii="ＭＳ 明朝" w:hAnsi="ＭＳ 明朝"/>
                <w:sz w:val="20"/>
                <w:szCs w:val="20"/>
              </w:rPr>
            </w:pP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・</w:t>
            </w:r>
            <w:r w:rsidR="00064774"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排便状態　　（　　　）回／　日　性状（　　　　　　　</w:t>
            </w:r>
            <w:r w:rsidR="00064774"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</w:t>
            </w:r>
            <w:r w:rsidR="00064774"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）</w:t>
            </w:r>
          </w:p>
          <w:p w14:paraId="1F5A6FE6" w14:textId="77777777" w:rsidR="00850425" w:rsidRPr="001826A7" w:rsidRDefault="00AA03C9" w:rsidP="001826A7">
            <w:pPr>
              <w:spacing w:line="240" w:lineRule="exact"/>
              <w:ind w:leftChars="102" w:left="214"/>
              <w:rPr>
                <w:rFonts w:ascii="ＭＳ 明朝" w:hAnsi="ＭＳ 明朝"/>
                <w:sz w:val="20"/>
                <w:szCs w:val="20"/>
              </w:rPr>
            </w:pPr>
            <w:r w:rsidRPr="001826A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6B838346" w14:textId="77777777" w:rsidR="00850425" w:rsidRPr="001826A7" w:rsidRDefault="00AA03C9" w:rsidP="001826A7">
            <w:pPr>
              <w:spacing w:line="240" w:lineRule="exact"/>
              <w:ind w:leftChars="102" w:left="214"/>
              <w:rPr>
                <w:rFonts w:ascii="ＭＳ 明朝" w:hAnsi="ＭＳ 明朝"/>
                <w:sz w:val="20"/>
                <w:szCs w:val="20"/>
              </w:rPr>
            </w:pP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・</w:t>
            </w:r>
            <w:r w:rsidR="00064774"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一般状態</w:t>
            </w:r>
          </w:p>
          <w:p w14:paraId="2F500187" w14:textId="77777777" w:rsidR="00850425" w:rsidRPr="001826A7" w:rsidRDefault="00AA03C9" w:rsidP="001826A7">
            <w:pPr>
              <w:spacing w:line="240" w:lineRule="exact"/>
              <w:ind w:leftChars="102" w:left="214"/>
              <w:rPr>
                <w:rFonts w:ascii="ＭＳ 明朝" w:hAnsi="ＭＳ 明朝"/>
                <w:sz w:val="20"/>
                <w:szCs w:val="20"/>
              </w:rPr>
            </w:pPr>
            <w:r w:rsidRPr="001826A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2B575D81" w14:textId="77777777" w:rsidR="00850425" w:rsidRPr="001826A7" w:rsidRDefault="00AA03C9" w:rsidP="001826A7">
            <w:pPr>
              <w:spacing w:line="240" w:lineRule="exact"/>
              <w:ind w:leftChars="102" w:left="214"/>
              <w:rPr>
                <w:rFonts w:ascii="ＭＳ 明朝" w:hAnsi="ＭＳ 明朝"/>
                <w:sz w:val="20"/>
                <w:szCs w:val="20"/>
              </w:rPr>
            </w:pP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・</w:t>
            </w:r>
            <w:r w:rsidR="00064774"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内服薬等</w:t>
            </w:r>
          </w:p>
          <w:p w14:paraId="51AADFF3" w14:textId="77777777" w:rsidR="00850425" w:rsidRPr="001826A7" w:rsidRDefault="00AA03C9" w:rsidP="001826A7">
            <w:pPr>
              <w:spacing w:line="240" w:lineRule="exact"/>
              <w:ind w:leftChars="102" w:left="214"/>
              <w:rPr>
                <w:rFonts w:ascii="ＭＳ 明朝" w:hAnsi="ＭＳ 明朝"/>
                <w:sz w:val="20"/>
                <w:szCs w:val="20"/>
              </w:rPr>
            </w:pPr>
            <w:r w:rsidRPr="001826A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235E4F10" w14:textId="77777777" w:rsidR="00850425" w:rsidRPr="001826A7" w:rsidRDefault="00AA03C9" w:rsidP="001826A7">
            <w:pPr>
              <w:spacing w:line="240" w:lineRule="exact"/>
              <w:ind w:leftChars="102" w:left="214"/>
              <w:rPr>
                <w:rFonts w:ascii="ＭＳ 明朝" w:hAnsi="ＭＳ 明朝"/>
                <w:sz w:val="20"/>
                <w:szCs w:val="20"/>
              </w:rPr>
            </w:pP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・</w:t>
            </w:r>
            <w:r w:rsidR="00064774"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受診状況</w:t>
            </w:r>
          </w:p>
          <w:p w14:paraId="740BCDDC" w14:textId="77777777" w:rsidR="00850425" w:rsidRPr="001826A7" w:rsidRDefault="00AA03C9" w:rsidP="001826A7">
            <w:pPr>
              <w:spacing w:line="240" w:lineRule="exact"/>
              <w:ind w:leftChars="102" w:left="214"/>
              <w:rPr>
                <w:rFonts w:ascii="ＭＳ 明朝" w:hAnsi="ＭＳ 明朝"/>
                <w:sz w:val="20"/>
                <w:szCs w:val="20"/>
              </w:rPr>
            </w:pPr>
            <w:r w:rsidRPr="001826A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03E561D8" w14:textId="77777777" w:rsidR="00850425" w:rsidRPr="001826A7" w:rsidRDefault="00AA03C9" w:rsidP="001826A7">
            <w:pPr>
              <w:spacing w:line="240" w:lineRule="exact"/>
              <w:ind w:leftChars="102" w:left="214"/>
              <w:rPr>
                <w:rFonts w:ascii="ＭＳ 明朝" w:hAnsi="ＭＳ 明朝"/>
                <w:sz w:val="20"/>
                <w:szCs w:val="20"/>
              </w:rPr>
            </w:pP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・</w:t>
            </w:r>
            <w:r w:rsidR="00064774"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養育環境　　母親の産褥の状態</w:t>
            </w:r>
            <w:r w:rsidR="001826A7"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：</w:t>
            </w:r>
            <w:r w:rsidR="00064774"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良・不良（状況</w:t>
            </w:r>
            <w:r w:rsidR="001826A7"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　　　　　　　　　　　　　　　　　　　　　</w:t>
            </w:r>
            <w:r w:rsidR="00064774"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）</w:t>
            </w:r>
          </w:p>
          <w:p w14:paraId="11E744C2" w14:textId="77777777" w:rsidR="00850425" w:rsidRPr="001826A7" w:rsidRDefault="00064774" w:rsidP="001826A7">
            <w:pPr>
              <w:spacing w:line="240" w:lineRule="exact"/>
              <w:ind w:leftChars="102" w:left="214"/>
              <w:rPr>
                <w:rFonts w:ascii="ＭＳ 明朝" w:hAnsi="ＭＳ 明朝"/>
                <w:sz w:val="20"/>
                <w:szCs w:val="20"/>
              </w:rPr>
            </w:pP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</w:t>
            </w: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         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主な養育担当者</w:t>
            </w:r>
            <w:r w:rsidR="001826A7"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（　　　　　　　</w:t>
            </w: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                         </w:t>
            </w:r>
            <w:r w:rsidR="001826A7" w:rsidRPr="001826A7">
              <w:rPr>
                <w:rFonts w:ascii="ＭＳ 明朝" w:hAnsi="ＭＳ 明朝" w:hint="eastAsia"/>
                <w:spacing w:val="1"/>
                <w:sz w:val="20"/>
                <w:szCs w:val="20"/>
              </w:rPr>
              <w:t xml:space="preserve">　　</w:t>
            </w: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            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）</w:t>
            </w:r>
          </w:p>
          <w:p w14:paraId="70457D2C" w14:textId="77777777" w:rsidR="00850425" w:rsidRPr="001826A7" w:rsidRDefault="00064774" w:rsidP="001826A7">
            <w:pPr>
              <w:spacing w:line="240" w:lineRule="exact"/>
              <w:ind w:leftChars="102" w:left="214"/>
              <w:rPr>
                <w:rFonts w:ascii="ＭＳ 明朝" w:hAnsi="ＭＳ 明朝"/>
                <w:sz w:val="20"/>
                <w:szCs w:val="20"/>
              </w:rPr>
            </w:pP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 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</w:t>
            </w: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       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育児の協力者</w:t>
            </w:r>
            <w:r w:rsidR="001826A7"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：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有・無</w:t>
            </w: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（状況</w:t>
            </w:r>
            <w:r w:rsidR="001826A7"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　　　　　　　　　　　　　　　　　　　　　　　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）</w:t>
            </w:r>
          </w:p>
          <w:p w14:paraId="34DFF1C1" w14:textId="77777777" w:rsidR="00850425" w:rsidRPr="001826A7" w:rsidRDefault="00064774" w:rsidP="001826A7">
            <w:pPr>
              <w:spacing w:line="240" w:lineRule="exact"/>
              <w:ind w:leftChars="102" w:left="214"/>
              <w:rPr>
                <w:rFonts w:ascii="ＭＳ 明朝" w:hAnsi="ＭＳ 明朝"/>
                <w:sz w:val="20"/>
                <w:szCs w:val="20"/>
              </w:rPr>
            </w:pP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  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</w:t>
            </w: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      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その他家族の状況（</w:t>
            </w: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                                                     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</w:t>
            </w: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）</w:t>
            </w:r>
          </w:p>
          <w:p w14:paraId="0E4A3AD4" w14:textId="77777777" w:rsidR="00850425" w:rsidRPr="001826A7" w:rsidRDefault="00AA03C9" w:rsidP="001826A7">
            <w:pPr>
              <w:spacing w:line="240" w:lineRule="exact"/>
              <w:ind w:leftChars="102" w:left="214"/>
              <w:rPr>
                <w:rFonts w:ascii="ＭＳ 明朝" w:hAnsi="ＭＳ 明朝"/>
                <w:sz w:val="20"/>
                <w:szCs w:val="20"/>
              </w:rPr>
            </w:pPr>
            <w:r w:rsidRPr="001826A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50BF95F4" w14:textId="77777777" w:rsidR="00850425" w:rsidRPr="001826A7" w:rsidRDefault="00AA03C9" w:rsidP="001826A7">
            <w:pPr>
              <w:spacing w:line="240" w:lineRule="exact"/>
              <w:ind w:leftChars="102" w:left="214"/>
              <w:rPr>
                <w:rFonts w:ascii="ＭＳ 明朝" w:hAnsi="ＭＳ 明朝" w:hint="eastAsia"/>
                <w:spacing w:val="3"/>
                <w:sz w:val="20"/>
                <w:szCs w:val="20"/>
              </w:rPr>
            </w:pP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・</w:t>
            </w:r>
            <w:r w:rsidR="00064774"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訪問時の母親（養育者）の状況、退院後困っていることや育児不安等</w:t>
            </w:r>
          </w:p>
          <w:p w14:paraId="60E8A1A8" w14:textId="77777777" w:rsidR="00AA03C9" w:rsidRPr="001826A7" w:rsidRDefault="00064774" w:rsidP="00AA03C9">
            <w:pPr>
              <w:ind w:leftChars="102" w:left="214"/>
              <w:rPr>
                <w:rFonts w:ascii="ＭＳ 明朝" w:hAnsi="ＭＳ 明朝"/>
                <w:sz w:val="20"/>
                <w:szCs w:val="20"/>
              </w:rPr>
            </w:pPr>
            <w:r w:rsidRPr="001826A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8E9913" w14:textId="77777777" w:rsidR="00850425" w:rsidRPr="001826A7" w:rsidRDefault="00850425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0000" w14:paraId="32376E03" w14:textId="77777777">
        <w:trPr>
          <w:cantSplit/>
          <w:trHeight w:hRule="exact" w:val="1386"/>
        </w:trPr>
        <w:tc>
          <w:tcPr>
            <w:tcW w:w="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4DC905" w14:textId="77777777" w:rsidR="00850425" w:rsidRPr="001826A7" w:rsidRDefault="00850425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08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D25B057" w14:textId="77777777" w:rsidR="00850425" w:rsidRPr="001826A7" w:rsidRDefault="00064774" w:rsidP="00634C00">
            <w:pPr>
              <w:rPr>
                <w:rFonts w:ascii="ＭＳ 明朝" w:hAnsi="ＭＳ 明朝"/>
                <w:sz w:val="20"/>
                <w:szCs w:val="20"/>
              </w:rPr>
            </w:pP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援助内容</w:t>
            </w:r>
          </w:p>
          <w:p w14:paraId="19EAC642" w14:textId="77777777" w:rsidR="00850425" w:rsidRPr="001826A7" w:rsidRDefault="00850425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EC4A4D8" w14:textId="77777777" w:rsidR="00850425" w:rsidRPr="001826A7" w:rsidRDefault="00850425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8F4EEA0" w14:textId="77777777" w:rsidR="00850425" w:rsidRPr="001826A7" w:rsidRDefault="00850425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7734924" w14:textId="77777777" w:rsidR="00850425" w:rsidRPr="001826A7" w:rsidRDefault="00064774" w:rsidP="00634C00">
            <w:pPr>
              <w:rPr>
                <w:rFonts w:ascii="ＭＳ 明朝" w:hAnsi="ＭＳ 明朝"/>
                <w:sz w:val="20"/>
                <w:szCs w:val="20"/>
              </w:rPr>
            </w:pP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訪問担当者所属氏名（　　　　</w:t>
            </w: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  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・　　　　</w:t>
            </w: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）</w:t>
            </w: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訪問同行者所属氏名（　</w:t>
            </w: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  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　　</w:t>
            </w: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・　</w:t>
            </w: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　</w:t>
            </w: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）</w:t>
            </w:r>
          </w:p>
        </w:tc>
        <w:tc>
          <w:tcPr>
            <w:tcW w:w="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C9BBD4" w14:textId="77777777" w:rsidR="00850425" w:rsidRPr="001826A7" w:rsidRDefault="00850425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0000" w14:paraId="7B0C09A9" w14:textId="77777777">
        <w:trPr>
          <w:cantSplit/>
          <w:trHeight w:hRule="exact" w:val="252"/>
        </w:trPr>
        <w:tc>
          <w:tcPr>
            <w:tcW w:w="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843332" w14:textId="77777777" w:rsidR="00850425" w:rsidRPr="001826A7" w:rsidRDefault="00850425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ACD14A" w14:textId="77777777" w:rsidR="00850425" w:rsidRPr="001826A7" w:rsidRDefault="00064774" w:rsidP="00634C00">
            <w:pPr>
              <w:rPr>
                <w:rFonts w:ascii="ＭＳ 明朝" w:hAnsi="ＭＳ 明朝"/>
                <w:sz w:val="20"/>
                <w:szCs w:val="20"/>
              </w:rPr>
            </w:pP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今後の問題点</w:t>
            </w:r>
          </w:p>
        </w:tc>
        <w:tc>
          <w:tcPr>
            <w:tcW w:w="8403" w:type="dxa"/>
            <w:gridSpan w:val="6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6DE5F2B3" w14:textId="77777777" w:rsidR="00850425" w:rsidRPr="001826A7" w:rsidRDefault="00850425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9CAFAB" w14:textId="77777777" w:rsidR="00850425" w:rsidRPr="001826A7" w:rsidRDefault="00850425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0000" w14:paraId="5109AD14" w14:textId="77777777">
        <w:trPr>
          <w:cantSplit/>
          <w:trHeight w:hRule="exact" w:val="693"/>
        </w:trPr>
        <w:tc>
          <w:tcPr>
            <w:tcW w:w="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DB90BB" w14:textId="77777777" w:rsidR="00850425" w:rsidRPr="001826A7" w:rsidRDefault="00850425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08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D4C24FB" w14:textId="77777777" w:rsidR="00850425" w:rsidRPr="001826A7" w:rsidRDefault="00850425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33A339" w14:textId="77777777" w:rsidR="00850425" w:rsidRPr="001826A7" w:rsidRDefault="00850425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0000" w14:paraId="5263579C" w14:textId="77777777">
        <w:trPr>
          <w:cantSplit/>
          <w:trHeight w:val="253"/>
        </w:trPr>
        <w:tc>
          <w:tcPr>
            <w:tcW w:w="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41BD44" w14:textId="77777777" w:rsidR="001826A7" w:rsidRPr="001826A7" w:rsidRDefault="001826A7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406D437" w14:textId="77777777" w:rsidR="001826A7" w:rsidRPr="001826A7" w:rsidRDefault="00064774" w:rsidP="00634C00">
            <w:pPr>
              <w:rPr>
                <w:rFonts w:ascii="ＭＳ 明朝" w:hAnsi="ＭＳ 明朝"/>
                <w:sz w:val="20"/>
                <w:szCs w:val="20"/>
              </w:rPr>
            </w:pP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今後の支援の方針</w:t>
            </w:r>
          </w:p>
        </w:tc>
        <w:tc>
          <w:tcPr>
            <w:tcW w:w="8120" w:type="dxa"/>
            <w:gridSpan w:val="5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</w:tcPr>
          <w:p w14:paraId="3507F4DC" w14:textId="77777777" w:rsidR="001826A7" w:rsidRPr="001826A7" w:rsidRDefault="001826A7" w:rsidP="001826A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495C37" w14:textId="77777777" w:rsidR="001826A7" w:rsidRPr="001826A7" w:rsidRDefault="001826A7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0000" w14:paraId="5EA74300" w14:textId="77777777">
        <w:trPr>
          <w:cantSplit/>
          <w:trHeight w:val="1075"/>
        </w:trPr>
        <w:tc>
          <w:tcPr>
            <w:tcW w:w="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24ED43" w14:textId="77777777" w:rsidR="001826A7" w:rsidRPr="001826A7" w:rsidRDefault="001826A7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08" w:type="dxa"/>
            <w:gridSpan w:val="8"/>
            <w:tcBorders>
              <w:left w:val="single" w:sz="12" w:space="0" w:color="000000"/>
              <w:right w:val="single" w:sz="12" w:space="0" w:color="000000"/>
            </w:tcBorders>
          </w:tcPr>
          <w:p w14:paraId="4BAF0B44" w14:textId="77777777" w:rsidR="001826A7" w:rsidRPr="001826A7" w:rsidRDefault="00064774" w:rsidP="00AA03C9">
            <w:pPr>
              <w:rPr>
                <w:rFonts w:ascii="ＭＳ 明朝" w:hAnsi="ＭＳ 明朝"/>
                <w:sz w:val="20"/>
                <w:szCs w:val="20"/>
              </w:rPr>
            </w:pP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・継続訪問（次回　　月　　日頃）</w:t>
            </w:r>
          </w:p>
          <w:p w14:paraId="15500713" w14:textId="77777777" w:rsidR="001826A7" w:rsidRPr="001826A7" w:rsidRDefault="00064774" w:rsidP="00AA03C9">
            <w:pPr>
              <w:rPr>
                <w:rFonts w:ascii="ＭＳ 明朝" w:hAnsi="ＭＳ 明朝" w:hint="eastAsia"/>
                <w:spacing w:val="3"/>
                <w:sz w:val="20"/>
                <w:szCs w:val="20"/>
              </w:rPr>
            </w:pP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　訪問担当者所属氏名（　　　　</w:t>
            </w: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・　　　　　　　）</w:t>
            </w: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電話番号（</w:t>
            </w: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                 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）</w:t>
            </w:r>
          </w:p>
          <w:p w14:paraId="3A2C0F70" w14:textId="77777777" w:rsidR="001826A7" w:rsidRPr="001826A7" w:rsidRDefault="00064774" w:rsidP="00AA03C9">
            <w:pPr>
              <w:rPr>
                <w:rFonts w:ascii="ＭＳ 明朝" w:hAnsi="ＭＳ 明朝" w:hint="eastAsia"/>
                <w:spacing w:val="3"/>
                <w:sz w:val="20"/>
                <w:szCs w:val="20"/>
              </w:rPr>
            </w:pP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・乳幼児健康診査等で経過観察（　　月　　日頃　事業名　　　　　　　　</w:t>
            </w: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</w:t>
            </w: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　　　</w:t>
            </w: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）</w:t>
            </w:r>
          </w:p>
          <w:p w14:paraId="4759039E" w14:textId="77777777" w:rsidR="001826A7" w:rsidRPr="001826A7" w:rsidRDefault="001826A7" w:rsidP="00634C00">
            <w:pPr>
              <w:rPr>
                <w:rFonts w:ascii="ＭＳ 明朝" w:hAnsi="ＭＳ 明朝"/>
                <w:spacing w:val="1"/>
                <w:sz w:val="20"/>
                <w:szCs w:val="20"/>
              </w:rPr>
            </w:pPr>
          </w:p>
        </w:tc>
        <w:tc>
          <w:tcPr>
            <w:tcW w:w="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CACA0" w14:textId="77777777" w:rsidR="001826A7" w:rsidRPr="001826A7" w:rsidRDefault="001826A7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0000" w14:paraId="00C129DD" w14:textId="77777777">
        <w:trPr>
          <w:cantSplit/>
          <w:trHeight w:val="253"/>
        </w:trPr>
        <w:tc>
          <w:tcPr>
            <w:tcW w:w="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C23EC6" w14:textId="77777777" w:rsidR="00850425" w:rsidRPr="001826A7" w:rsidRDefault="00850425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3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3EF21BA" w14:textId="77777777" w:rsidR="00850425" w:rsidRPr="001826A7" w:rsidRDefault="00064774" w:rsidP="00634C00">
            <w:pPr>
              <w:rPr>
                <w:rFonts w:ascii="ＭＳ 明朝" w:hAnsi="ＭＳ 明朝"/>
                <w:sz w:val="20"/>
                <w:szCs w:val="20"/>
              </w:rPr>
            </w:pP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医療機関への連絡事項</w:t>
            </w:r>
          </w:p>
        </w:tc>
        <w:tc>
          <w:tcPr>
            <w:tcW w:w="7378" w:type="dxa"/>
            <w:gridSpan w:val="4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27ED9059" w14:textId="77777777" w:rsidR="00850425" w:rsidRPr="001826A7" w:rsidRDefault="00850425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C76D83" w14:textId="77777777" w:rsidR="00850425" w:rsidRPr="001826A7" w:rsidRDefault="00850425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0000" w14:paraId="60321443" w14:textId="77777777">
        <w:trPr>
          <w:cantSplit/>
          <w:trHeight w:hRule="exact" w:val="1155"/>
        </w:trPr>
        <w:tc>
          <w:tcPr>
            <w:tcW w:w="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6FACA6" w14:textId="77777777" w:rsidR="00850425" w:rsidRPr="001826A7" w:rsidRDefault="00850425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08" w:type="dxa"/>
            <w:gridSpan w:val="8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03F19FA" w14:textId="77777777" w:rsidR="00850425" w:rsidRPr="001826A7" w:rsidRDefault="00064774" w:rsidP="00634C00">
            <w:pPr>
              <w:rPr>
                <w:rFonts w:ascii="ＭＳ 明朝" w:hAnsi="ＭＳ 明朝"/>
                <w:sz w:val="20"/>
                <w:szCs w:val="20"/>
              </w:rPr>
            </w:pP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 </w:t>
            </w:r>
            <w:r w:rsidRPr="001826A7">
              <w:rPr>
                <w:rFonts w:ascii="ＭＳ 明朝" w:hAnsi="ＭＳ 明朝"/>
                <w:spacing w:val="3"/>
                <w:sz w:val="20"/>
                <w:szCs w:val="20"/>
              </w:rPr>
              <w:t>NICU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・病棟</w:t>
            </w:r>
          </w:p>
          <w:p w14:paraId="5FD4373D" w14:textId="77777777" w:rsidR="00850425" w:rsidRPr="001826A7" w:rsidRDefault="00850425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B58162E" w14:textId="77777777" w:rsidR="00850425" w:rsidRPr="001826A7" w:rsidRDefault="00064774" w:rsidP="00634C00">
            <w:pPr>
              <w:rPr>
                <w:rFonts w:ascii="ＭＳ 明朝" w:hAnsi="ＭＳ 明朝" w:hint="eastAsia"/>
                <w:spacing w:val="3"/>
                <w:sz w:val="20"/>
                <w:szCs w:val="20"/>
              </w:rPr>
            </w:pPr>
            <w:r w:rsidRPr="001826A7">
              <w:rPr>
                <w:rFonts w:ascii="ＭＳ 明朝" w:hAnsi="ＭＳ 明朝"/>
                <w:spacing w:val="1"/>
                <w:sz w:val="20"/>
                <w:szCs w:val="20"/>
              </w:rPr>
              <w:t xml:space="preserve">  </w:t>
            </w:r>
            <w:r w:rsidRPr="001826A7">
              <w:rPr>
                <w:rFonts w:ascii="ＭＳ 明朝" w:hAnsi="ＭＳ 明朝" w:hint="eastAsia"/>
                <w:spacing w:val="3"/>
                <w:sz w:val="20"/>
                <w:szCs w:val="20"/>
              </w:rPr>
              <w:t>外来</w:t>
            </w:r>
          </w:p>
          <w:p w14:paraId="2D57E457" w14:textId="77777777" w:rsidR="00AA03C9" w:rsidRPr="001826A7" w:rsidRDefault="00AA03C9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DF9A60" w14:textId="77777777" w:rsidR="00850425" w:rsidRPr="001826A7" w:rsidRDefault="00850425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0000" w14:paraId="10AF19D9" w14:textId="77777777">
        <w:trPr>
          <w:cantSplit/>
          <w:trHeight w:hRule="exact" w:val="80"/>
        </w:trPr>
        <w:tc>
          <w:tcPr>
            <w:tcW w:w="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4041CD" w14:textId="77777777" w:rsidR="00850425" w:rsidRPr="001826A7" w:rsidRDefault="00850425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08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8295227" w14:textId="77777777" w:rsidR="00850425" w:rsidRPr="001826A7" w:rsidRDefault="00850425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18598" w14:textId="77777777" w:rsidR="00850425" w:rsidRPr="001826A7" w:rsidRDefault="00850425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0000" w14:paraId="1A234F4A" w14:textId="77777777">
        <w:trPr>
          <w:trHeight w:hRule="exact" w:val="8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287F569A" w14:textId="77777777" w:rsidR="00850425" w:rsidRPr="001826A7" w:rsidRDefault="00850425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08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2A1156" w14:textId="77777777" w:rsidR="00850425" w:rsidRPr="001826A7" w:rsidRDefault="00850425" w:rsidP="00634C00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40E7DD58" w14:textId="77777777" w:rsidR="00850425" w:rsidRPr="001826A7" w:rsidRDefault="00850425" w:rsidP="00634C0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7A586F3" w14:textId="2D62D281" w:rsidR="00AA03C9" w:rsidRDefault="00A53A9C" w:rsidP="00634C00">
      <w:pPr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E457E4" wp14:editId="0EA364E8">
                <wp:simplePos x="0" y="0"/>
                <wp:positionH relativeFrom="column">
                  <wp:posOffset>5380355</wp:posOffset>
                </wp:positionH>
                <wp:positionV relativeFrom="paragraph">
                  <wp:posOffset>220980</wp:posOffset>
                </wp:positionV>
                <wp:extent cx="990600" cy="152400"/>
                <wp:effectExtent l="0" t="0" r="0" b="0"/>
                <wp:wrapNone/>
                <wp:docPr id="153624539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9EAE9" w14:textId="77777777" w:rsidR="002C067D" w:rsidRDefault="00064774" w:rsidP="002C067D">
                            <w:pPr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BD0F3C">
                              <w:rPr>
                                <w:rFonts w:hint="eastAsia"/>
                              </w:rPr>
                              <w:t>H27.3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457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3.65pt;margin-top:17.4pt;width:7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" stroked="f">
                <v:textbox inset="5.85pt,.7pt,5.85pt,.7pt">
                  <w:txbxContent>
                    <w:p w14:paraId="6A59EAE9" w14:textId="77777777" w:rsidR="002C067D" w:rsidRDefault="00064774" w:rsidP="002C067D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BD0F3C">
                        <w:rPr>
                          <w:rFonts w:hint="eastAsia"/>
                        </w:rPr>
                        <w:t>H27.3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436F38B" w14:textId="77777777" w:rsidR="003128BC" w:rsidRPr="003128BC" w:rsidRDefault="00064774" w:rsidP="0086702E">
      <w:pPr>
        <w:pStyle w:val="a3"/>
        <w:wordWrap/>
        <w:spacing w:line="360" w:lineRule="exact"/>
        <w:jc w:val="center"/>
        <w:rPr>
          <w:rFonts w:eastAsia="ＭＳ 明朝" w:hint="eastAsia"/>
          <w:sz w:val="20"/>
          <w:szCs w:val="20"/>
        </w:rPr>
      </w:pPr>
      <w:r w:rsidRPr="003128BC">
        <w:rPr>
          <w:rFonts w:ascii="ＭＳ 明朝" w:eastAsia="ＭＳ 明朝" w:hAnsi="ＭＳ 明朝" w:cs="Times New Roman" w:hint="eastAsia"/>
          <w:sz w:val="20"/>
          <w:szCs w:val="20"/>
        </w:rPr>
        <w:t>（裏）</w:t>
      </w:r>
    </w:p>
    <w:p w14:paraId="4B29D81D" w14:textId="77777777" w:rsidR="003128BC" w:rsidRPr="00AA03C9" w:rsidRDefault="003128BC" w:rsidP="0086702E">
      <w:pPr>
        <w:pStyle w:val="a3"/>
        <w:wordWrap/>
        <w:spacing w:line="360" w:lineRule="exact"/>
        <w:ind w:leftChars="405" w:left="850" w:rightChars="444" w:right="932"/>
        <w:rPr>
          <w:rFonts w:ascii="ＭＳ 明朝" w:eastAsia="ＭＳ 明朝" w:hAnsi="ＭＳ 明朝"/>
          <w:sz w:val="20"/>
          <w:szCs w:val="20"/>
        </w:rPr>
      </w:pPr>
    </w:p>
    <w:p w14:paraId="1F54A85A" w14:textId="77777777" w:rsidR="003128BC" w:rsidRPr="005715B8" w:rsidRDefault="00BD0F3C" w:rsidP="0086702E">
      <w:pPr>
        <w:pStyle w:val="a3"/>
        <w:wordWrap/>
        <w:spacing w:line="360" w:lineRule="exact"/>
        <w:ind w:leftChars="405" w:left="850" w:rightChars="444" w:right="932"/>
        <w:jc w:val="center"/>
        <w:rPr>
          <w:rFonts w:ascii="ＭＳ ゴシック" w:hAnsi="ＭＳ ゴシック"/>
          <w:sz w:val="28"/>
          <w:szCs w:val="28"/>
        </w:rPr>
      </w:pPr>
      <w:r>
        <w:rPr>
          <w:rFonts w:ascii="ＭＳ ゴシック" w:hAnsi="ＭＳ ゴシック" w:hint="eastAsia"/>
          <w:sz w:val="28"/>
          <w:szCs w:val="28"/>
        </w:rPr>
        <w:t>新生</w:t>
      </w:r>
      <w:r w:rsidR="00064774" w:rsidRPr="005715B8">
        <w:rPr>
          <w:rFonts w:ascii="ＭＳ ゴシック" w:hAnsi="ＭＳ ゴシック" w:hint="eastAsia"/>
          <w:sz w:val="28"/>
          <w:szCs w:val="28"/>
        </w:rPr>
        <w:t>児等訪問結果連絡票記載要領</w:t>
      </w:r>
    </w:p>
    <w:p w14:paraId="0DCB5A0B" w14:textId="77777777" w:rsidR="003128BC" w:rsidRPr="00CF2F10" w:rsidRDefault="003128BC" w:rsidP="0086702E">
      <w:pPr>
        <w:pStyle w:val="a3"/>
        <w:wordWrap/>
        <w:spacing w:line="360" w:lineRule="exact"/>
        <w:ind w:leftChars="405" w:left="850" w:rightChars="444" w:right="932"/>
        <w:rPr>
          <w:rFonts w:ascii="ＭＳ 明朝" w:eastAsia="ＭＳ 明朝" w:hAnsi="ＭＳ 明朝"/>
          <w:sz w:val="24"/>
          <w:szCs w:val="24"/>
        </w:rPr>
      </w:pPr>
    </w:p>
    <w:p w14:paraId="4D4A0733" w14:textId="77777777" w:rsidR="003128BC" w:rsidRPr="00CF2F10" w:rsidRDefault="00475DD0" w:rsidP="00CF2F10">
      <w:pPr>
        <w:pStyle w:val="a3"/>
        <w:wordWrap/>
        <w:spacing w:line="360" w:lineRule="exact"/>
        <w:ind w:leftChars="405" w:left="1120" w:rightChars="444" w:right="932" w:hangingChars="109" w:hanging="27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「新生</w:t>
      </w:r>
      <w:r w:rsidR="00064774" w:rsidRPr="00CF2F10">
        <w:rPr>
          <w:rFonts w:ascii="ＭＳ 明朝" w:eastAsia="ＭＳ 明朝" w:hAnsi="ＭＳ 明朝" w:hint="eastAsia"/>
          <w:sz w:val="24"/>
          <w:szCs w:val="24"/>
        </w:rPr>
        <w:t>児等訪問結果連絡票」は、未熟児またはハイリスク児について訪問指導を実施した場合に、訪問を実施した担当者が記載する。</w:t>
      </w:r>
    </w:p>
    <w:p w14:paraId="2C031A01" w14:textId="77777777" w:rsidR="003128BC" w:rsidRPr="00CF2F10" w:rsidRDefault="003128BC" w:rsidP="00CF2F10">
      <w:pPr>
        <w:pStyle w:val="a3"/>
        <w:wordWrap/>
        <w:spacing w:line="360" w:lineRule="exact"/>
        <w:ind w:leftChars="405" w:left="1120" w:rightChars="444" w:right="932" w:hangingChars="109" w:hanging="270"/>
        <w:rPr>
          <w:rFonts w:ascii="ＭＳ 明朝" w:eastAsia="ＭＳ 明朝" w:hAnsi="ＭＳ 明朝"/>
          <w:sz w:val="24"/>
          <w:szCs w:val="24"/>
        </w:rPr>
      </w:pPr>
    </w:p>
    <w:p w14:paraId="0E09501D" w14:textId="77777777" w:rsidR="003128BC" w:rsidRPr="00CF2F10" w:rsidRDefault="00064774" w:rsidP="00CF2F10">
      <w:pPr>
        <w:pStyle w:val="a3"/>
        <w:wordWrap/>
        <w:spacing w:line="360" w:lineRule="exact"/>
        <w:ind w:leftChars="405" w:left="1120" w:rightChars="444" w:right="932" w:hangingChars="109" w:hanging="270"/>
        <w:rPr>
          <w:rFonts w:ascii="ＭＳ 明朝" w:eastAsia="ＭＳ 明朝" w:hAnsi="ＭＳ 明朝"/>
          <w:sz w:val="24"/>
          <w:szCs w:val="24"/>
        </w:rPr>
      </w:pPr>
      <w:r w:rsidRPr="00CF2F10">
        <w:rPr>
          <w:rFonts w:ascii="ＭＳ 明朝" w:eastAsia="ＭＳ 明朝" w:hAnsi="ＭＳ 明朝" w:hint="eastAsia"/>
          <w:sz w:val="24"/>
          <w:szCs w:val="24"/>
        </w:rPr>
        <w:t>２　「計測値」は、訪問日に測定した値を記入するが、直近の受診や相談などでの値があればその値と測定日、測定場所を記入する。</w:t>
      </w:r>
    </w:p>
    <w:p w14:paraId="16532169" w14:textId="77777777" w:rsidR="003128BC" w:rsidRPr="00CF2F10" w:rsidRDefault="003128BC" w:rsidP="00CF2F10">
      <w:pPr>
        <w:pStyle w:val="a3"/>
        <w:wordWrap/>
        <w:spacing w:line="360" w:lineRule="exact"/>
        <w:ind w:leftChars="405" w:left="1120" w:rightChars="444" w:right="932" w:hangingChars="109" w:hanging="270"/>
        <w:rPr>
          <w:rFonts w:ascii="ＭＳ 明朝" w:eastAsia="ＭＳ 明朝" w:hAnsi="ＭＳ 明朝"/>
          <w:sz w:val="24"/>
          <w:szCs w:val="24"/>
        </w:rPr>
      </w:pPr>
    </w:p>
    <w:p w14:paraId="0E356774" w14:textId="77777777" w:rsidR="003128BC" w:rsidRPr="00CF2F10" w:rsidRDefault="00064774" w:rsidP="00CF2F10">
      <w:pPr>
        <w:pStyle w:val="a3"/>
        <w:wordWrap/>
        <w:spacing w:line="360" w:lineRule="exact"/>
        <w:ind w:leftChars="405" w:left="1120" w:rightChars="444" w:right="932" w:hangingChars="109" w:hanging="270"/>
        <w:rPr>
          <w:rFonts w:ascii="ＭＳ 明朝" w:eastAsia="ＭＳ 明朝" w:hAnsi="ＭＳ 明朝"/>
          <w:sz w:val="24"/>
          <w:szCs w:val="24"/>
        </w:rPr>
      </w:pPr>
      <w:r w:rsidRPr="00CF2F10">
        <w:rPr>
          <w:rFonts w:ascii="ＭＳ 明朝" w:eastAsia="ＭＳ 明朝" w:hAnsi="ＭＳ 明朝" w:hint="eastAsia"/>
          <w:sz w:val="24"/>
          <w:szCs w:val="24"/>
        </w:rPr>
        <w:t>３　「一般状態」は、皮膚、呼吸、睡眠の状態、精神運動発達等について観察を行い記入する。</w:t>
      </w:r>
    </w:p>
    <w:p w14:paraId="31CE8A5C" w14:textId="77777777" w:rsidR="003128BC" w:rsidRPr="00CF2F10" w:rsidRDefault="003128BC" w:rsidP="00CF2F10">
      <w:pPr>
        <w:pStyle w:val="a3"/>
        <w:wordWrap/>
        <w:spacing w:line="360" w:lineRule="exact"/>
        <w:ind w:leftChars="405" w:left="1120" w:rightChars="444" w:right="932" w:hangingChars="109" w:hanging="270"/>
        <w:rPr>
          <w:rFonts w:ascii="ＭＳ 明朝" w:eastAsia="ＭＳ 明朝" w:hAnsi="ＭＳ 明朝"/>
          <w:sz w:val="24"/>
          <w:szCs w:val="24"/>
        </w:rPr>
      </w:pPr>
    </w:p>
    <w:p w14:paraId="5B9EAE42" w14:textId="77777777" w:rsidR="003128BC" w:rsidRPr="00CF2F10" w:rsidRDefault="00064774" w:rsidP="00CF2F10">
      <w:pPr>
        <w:pStyle w:val="a3"/>
        <w:wordWrap/>
        <w:spacing w:line="360" w:lineRule="exact"/>
        <w:ind w:leftChars="405" w:left="1120" w:rightChars="444" w:right="932" w:hangingChars="109" w:hanging="270"/>
        <w:rPr>
          <w:rFonts w:ascii="ＭＳ 明朝" w:eastAsia="ＭＳ 明朝" w:hAnsi="ＭＳ 明朝"/>
          <w:sz w:val="24"/>
          <w:szCs w:val="24"/>
        </w:rPr>
      </w:pPr>
      <w:r w:rsidRPr="00CF2F10">
        <w:rPr>
          <w:rFonts w:ascii="ＭＳ 明朝" w:eastAsia="ＭＳ 明朝" w:hAnsi="ＭＳ 明朝" w:hint="eastAsia"/>
          <w:sz w:val="24"/>
          <w:szCs w:val="24"/>
        </w:rPr>
        <w:t>４　「今後の支援の方針」については、具体的に決定しているものついては、継続訪問、経過観察の予定月日を記入する。また、関係機関との連絡調整を必要とする場合は、可能な限り記入する。</w:t>
      </w:r>
    </w:p>
    <w:p w14:paraId="718FF4B6" w14:textId="77777777" w:rsidR="003128BC" w:rsidRPr="00CF2F10" w:rsidRDefault="003128BC" w:rsidP="00CF2F10">
      <w:pPr>
        <w:pStyle w:val="a3"/>
        <w:wordWrap/>
        <w:spacing w:line="360" w:lineRule="exact"/>
        <w:ind w:leftChars="405" w:left="1120" w:rightChars="444" w:right="932" w:hangingChars="109" w:hanging="270"/>
        <w:rPr>
          <w:rFonts w:ascii="ＭＳ 明朝" w:eastAsia="ＭＳ 明朝" w:hAnsi="ＭＳ 明朝"/>
          <w:sz w:val="24"/>
          <w:szCs w:val="24"/>
        </w:rPr>
      </w:pPr>
    </w:p>
    <w:p w14:paraId="3AABE90C" w14:textId="77777777" w:rsidR="003128BC" w:rsidRPr="00CF2F10" w:rsidRDefault="00475DD0" w:rsidP="00CF2F10">
      <w:pPr>
        <w:pStyle w:val="a3"/>
        <w:wordWrap/>
        <w:spacing w:line="360" w:lineRule="exact"/>
        <w:ind w:leftChars="405" w:left="1120" w:rightChars="444" w:right="932" w:hangingChars="109" w:hanging="27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「医療機関への連絡事項」については、医療機関からの「新生児</w:t>
      </w:r>
      <w:r w:rsidR="00064774" w:rsidRPr="00CF2F10">
        <w:rPr>
          <w:rFonts w:ascii="ＭＳ 明朝" w:eastAsia="ＭＳ 明朝" w:hAnsi="ＭＳ 明朝" w:hint="eastAsia"/>
          <w:sz w:val="24"/>
          <w:szCs w:val="24"/>
        </w:rPr>
        <w:t>等診療情報提供票」の指導依頼内容の結果や、必要事項について記入する。</w:t>
      </w:r>
    </w:p>
    <w:p w14:paraId="70183FCF" w14:textId="77777777" w:rsidR="003128BC" w:rsidRPr="00CF2F10" w:rsidRDefault="003128BC" w:rsidP="00CF2F10">
      <w:pPr>
        <w:pStyle w:val="a3"/>
        <w:wordWrap/>
        <w:spacing w:line="360" w:lineRule="exact"/>
        <w:ind w:leftChars="405" w:left="1120" w:rightChars="444" w:right="932" w:hangingChars="109" w:hanging="270"/>
        <w:rPr>
          <w:rFonts w:ascii="ＭＳ 明朝" w:eastAsia="ＭＳ 明朝" w:hAnsi="ＭＳ 明朝"/>
          <w:sz w:val="24"/>
          <w:szCs w:val="24"/>
        </w:rPr>
      </w:pPr>
    </w:p>
    <w:p w14:paraId="6D54C8DB" w14:textId="77777777" w:rsidR="003128BC" w:rsidRPr="00CF2F10" w:rsidRDefault="00064774" w:rsidP="00CF2F10">
      <w:pPr>
        <w:pStyle w:val="a3"/>
        <w:wordWrap/>
        <w:spacing w:line="360" w:lineRule="exact"/>
        <w:ind w:leftChars="405" w:left="1120" w:rightChars="444" w:right="932" w:hangingChars="109" w:hanging="270"/>
        <w:rPr>
          <w:rFonts w:ascii="ＭＳ 明朝" w:eastAsia="ＭＳ 明朝" w:hAnsi="ＭＳ 明朝"/>
          <w:sz w:val="24"/>
          <w:szCs w:val="24"/>
        </w:rPr>
      </w:pPr>
      <w:r w:rsidRPr="00CF2F10">
        <w:rPr>
          <w:rFonts w:ascii="ＭＳ 明朝" w:eastAsia="ＭＳ 明朝" w:hAnsi="ＭＳ 明朝" w:hint="eastAsia"/>
          <w:sz w:val="24"/>
          <w:szCs w:val="24"/>
        </w:rPr>
        <w:t>６　特記事項等がある場合、必要により別紙を添付する。</w:t>
      </w:r>
    </w:p>
    <w:p w14:paraId="68AA5FAF" w14:textId="77777777" w:rsidR="003128BC" w:rsidRPr="00CF2F10" w:rsidRDefault="003128BC" w:rsidP="00CF2F10">
      <w:pPr>
        <w:pStyle w:val="a3"/>
        <w:wordWrap/>
        <w:spacing w:line="360" w:lineRule="exact"/>
        <w:ind w:leftChars="405" w:left="1120" w:rightChars="444" w:right="932" w:hangingChars="109" w:hanging="270"/>
        <w:rPr>
          <w:rFonts w:ascii="ＭＳ 明朝" w:eastAsia="ＭＳ 明朝" w:hAnsi="ＭＳ 明朝"/>
          <w:sz w:val="24"/>
          <w:szCs w:val="24"/>
        </w:rPr>
      </w:pPr>
    </w:p>
    <w:p w14:paraId="6B25AC97" w14:textId="77777777" w:rsidR="003128BC" w:rsidRPr="00CF2F10" w:rsidRDefault="00F60B3B" w:rsidP="00CF2F10">
      <w:pPr>
        <w:pStyle w:val="a3"/>
        <w:wordWrap/>
        <w:spacing w:line="360" w:lineRule="exact"/>
        <w:ind w:leftChars="405" w:left="1120" w:rightChars="444" w:right="932" w:hangingChars="109" w:hanging="27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　本人の住所地の市町村</w:t>
      </w:r>
      <w:r w:rsidR="00475DD0">
        <w:rPr>
          <w:rFonts w:ascii="ＭＳ 明朝" w:eastAsia="ＭＳ 明朝" w:hAnsi="ＭＳ 明朝" w:hint="eastAsia"/>
          <w:sz w:val="24"/>
          <w:szCs w:val="24"/>
        </w:rPr>
        <w:t>長から、「新生児</w:t>
      </w:r>
      <w:r w:rsidR="00064774" w:rsidRPr="00CF2F10">
        <w:rPr>
          <w:rFonts w:ascii="ＭＳ 明朝" w:eastAsia="ＭＳ 明朝" w:hAnsi="ＭＳ 明朝" w:hint="eastAsia"/>
          <w:sz w:val="24"/>
          <w:szCs w:val="24"/>
        </w:rPr>
        <w:t>等診療情報提供票」の送付元医療機関あて送付する。</w:t>
      </w:r>
    </w:p>
    <w:p w14:paraId="1F5B0BE7" w14:textId="77777777" w:rsidR="000A21C7" w:rsidRPr="00C4551E" w:rsidRDefault="000A21C7" w:rsidP="00C4551E">
      <w:pPr>
        <w:spacing w:line="360" w:lineRule="exact"/>
        <w:ind w:leftChars="540" w:left="1134" w:rightChars="471" w:right="989" w:firstLineChars="71" w:firstLine="170"/>
        <w:rPr>
          <w:rFonts w:hint="eastAsia"/>
          <w:sz w:val="24"/>
        </w:rPr>
      </w:pPr>
    </w:p>
    <w:sectPr w:rsidR="000A21C7" w:rsidRPr="00C4551E" w:rsidSect="00A53A9C">
      <w:footerReference w:type="default" r:id="rId7"/>
      <w:pgSz w:w="11906" w:h="16838"/>
      <w:pgMar w:top="1191" w:right="850" w:bottom="851" w:left="908" w:header="720" w:footer="510" w:gutter="0"/>
      <w:pgNumType w:start="135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514F0" w14:textId="77777777" w:rsidR="00064774" w:rsidRDefault="00064774">
      <w:r>
        <w:separator/>
      </w:r>
    </w:p>
  </w:endnote>
  <w:endnote w:type="continuationSeparator" w:id="0">
    <w:p w14:paraId="17170621" w14:textId="77777777" w:rsidR="00064774" w:rsidRDefault="0006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CBDF" w14:textId="77777777" w:rsidR="00714016" w:rsidRDefault="0006477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75DD0" w:rsidRPr="00475DD0">
      <w:rPr>
        <w:noProof/>
        <w:lang w:val="ja-JP"/>
      </w:rPr>
      <w:t>107</w:t>
    </w:r>
    <w:r>
      <w:fldChar w:fldCharType="end"/>
    </w:r>
  </w:p>
  <w:p w14:paraId="1D2DE4D5" w14:textId="77777777" w:rsidR="00714016" w:rsidRDefault="007140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F6B13" w14:textId="77777777" w:rsidR="00064774" w:rsidRDefault="00064774">
      <w:r>
        <w:separator/>
      </w:r>
    </w:p>
  </w:footnote>
  <w:footnote w:type="continuationSeparator" w:id="0">
    <w:p w14:paraId="5A5466D4" w14:textId="77777777" w:rsidR="00064774" w:rsidRDefault="0006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25"/>
    <w:rsid w:val="000354A7"/>
    <w:rsid w:val="000612BB"/>
    <w:rsid w:val="00064774"/>
    <w:rsid w:val="00076D26"/>
    <w:rsid w:val="000A21C7"/>
    <w:rsid w:val="00164638"/>
    <w:rsid w:val="001826A7"/>
    <w:rsid w:val="00251C86"/>
    <w:rsid w:val="002C067D"/>
    <w:rsid w:val="002E172A"/>
    <w:rsid w:val="003128BC"/>
    <w:rsid w:val="003F55B4"/>
    <w:rsid w:val="00431E4B"/>
    <w:rsid w:val="00470D55"/>
    <w:rsid w:val="00475DD0"/>
    <w:rsid w:val="004A188C"/>
    <w:rsid w:val="004C2B4F"/>
    <w:rsid w:val="005715B8"/>
    <w:rsid w:val="00634C00"/>
    <w:rsid w:val="0065200E"/>
    <w:rsid w:val="00714016"/>
    <w:rsid w:val="00743FF6"/>
    <w:rsid w:val="00796517"/>
    <w:rsid w:val="00850425"/>
    <w:rsid w:val="0085533E"/>
    <w:rsid w:val="0086702E"/>
    <w:rsid w:val="0088238D"/>
    <w:rsid w:val="009567AA"/>
    <w:rsid w:val="009E38FC"/>
    <w:rsid w:val="00A023AF"/>
    <w:rsid w:val="00A53A9C"/>
    <w:rsid w:val="00AA03C9"/>
    <w:rsid w:val="00AD5456"/>
    <w:rsid w:val="00B02403"/>
    <w:rsid w:val="00B14654"/>
    <w:rsid w:val="00B22D0B"/>
    <w:rsid w:val="00B37581"/>
    <w:rsid w:val="00B4073A"/>
    <w:rsid w:val="00BD0F3C"/>
    <w:rsid w:val="00C120F6"/>
    <w:rsid w:val="00C4551E"/>
    <w:rsid w:val="00CC1F02"/>
    <w:rsid w:val="00CD4F5A"/>
    <w:rsid w:val="00CF2F10"/>
    <w:rsid w:val="00D026FB"/>
    <w:rsid w:val="00D24D78"/>
    <w:rsid w:val="00D46139"/>
    <w:rsid w:val="00D948B7"/>
    <w:rsid w:val="00E04CC2"/>
    <w:rsid w:val="00ED4682"/>
    <w:rsid w:val="00F368A2"/>
    <w:rsid w:val="00F60B3B"/>
    <w:rsid w:val="00F75258"/>
    <w:rsid w:val="00FB1FA9"/>
    <w:rsid w:val="00FD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D1E1F"/>
  <w15:chartTrackingRefBased/>
  <w15:docId w15:val="{FEA628E9-4B0F-43E7-BC75-7CBFE099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1" w:lineRule="exact"/>
      <w:jc w:val="both"/>
    </w:pPr>
    <w:rPr>
      <w:rFonts w:ascii="Times New Roman" w:eastAsia="ＭＳ ゴシック" w:hAnsi="Times New Roman" w:cs="ＭＳ ゴシック"/>
      <w:spacing w:val="4"/>
      <w:sz w:val="21"/>
      <w:szCs w:val="21"/>
    </w:rPr>
  </w:style>
  <w:style w:type="paragraph" w:styleId="a4">
    <w:name w:val="Balloon Text"/>
    <w:basedOn w:val="a"/>
    <w:semiHidden/>
    <w:rsid w:val="00D4613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60B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60B3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F60B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60B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2</Pages>
  <Words>870</Words>
  <Characters>871</Characters>
  <Application>Microsoft Office Word</Application>
  <DocSecurity>0</DocSecurity>
  <Lines>145</Lines>
  <Paragraphs>102</Paragraphs>
  <ScaleCrop>false</ScaleCrop>
  <Company>新潟県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2</cp:revision>
  <cp:lastPrinted>1601-01-01T00:00:00Z</cp:lastPrinted>
  <dcterms:created xsi:type="dcterms:W3CDTF">2026-03-27T11:53:00Z</dcterms:created>
  <dcterms:modified xsi:type="dcterms:W3CDTF">2026-03-27T11:53:00Z</dcterms:modified>
</cp:coreProperties>
</file>