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188" w:rsidRDefault="00DC5188" w:rsidP="00DC5188">
      <w:pPr>
        <w:ind w:leftChars="100" w:left="242"/>
        <w:jc w:val="left"/>
        <w:rPr>
          <w:sz w:val="28"/>
        </w:rPr>
      </w:pPr>
      <w:bookmarkStart w:id="0" w:name="_GoBack"/>
      <w:bookmarkEnd w:id="0"/>
      <w:r w:rsidRPr="00DC5188">
        <w:rPr>
          <w:rFonts w:hint="eastAsia"/>
          <w:sz w:val="28"/>
        </w:rPr>
        <w:t>新潟県環境局環境対策課</w:t>
      </w:r>
      <w:r w:rsidR="004748BE">
        <w:rPr>
          <w:rFonts w:hint="eastAsia"/>
          <w:sz w:val="28"/>
        </w:rPr>
        <w:t>環境保全係</w:t>
      </w:r>
      <w:r w:rsidRPr="00DC5188">
        <w:rPr>
          <w:rFonts w:hint="eastAsia"/>
          <w:sz w:val="28"/>
        </w:rPr>
        <w:t xml:space="preserve">　行</w:t>
      </w:r>
    </w:p>
    <w:p w:rsidR="00DC5188" w:rsidRPr="00DC5188" w:rsidRDefault="00DC5188" w:rsidP="00DC5188">
      <w:pPr>
        <w:ind w:leftChars="100" w:left="242"/>
        <w:jc w:val="left"/>
        <w:rPr>
          <w:rFonts w:hint="eastAsia"/>
          <w:sz w:val="28"/>
        </w:rPr>
      </w:pPr>
    </w:p>
    <w:p w:rsidR="00AC4A47" w:rsidRDefault="00922BA4" w:rsidP="00922BA4">
      <w:r>
        <w:rPr>
          <w:rFonts w:hint="eastAsia"/>
        </w:rPr>
        <w:t>Fax：025-280-5166</w:t>
      </w:r>
    </w:p>
    <w:p w:rsidR="00922BA4" w:rsidRDefault="00922BA4" w:rsidP="00922BA4">
      <w:r>
        <w:rPr>
          <w:rFonts w:hint="eastAsia"/>
        </w:rPr>
        <w:t>mail：</w:t>
      </w:r>
      <w:r w:rsidRPr="00AC4A47">
        <w:t>ngt03</w:t>
      </w:r>
      <w:r w:rsidR="00755062">
        <w:t>032</w:t>
      </w:r>
      <w:r w:rsidRPr="00AC4A47">
        <w:t>0@pref.niigata.lg.jp</w:t>
      </w:r>
    </w:p>
    <w:p w:rsidR="00922BA4" w:rsidRDefault="00922BA4" w:rsidP="00922BA4">
      <w:r>
        <w:rPr>
          <w:rFonts w:hint="eastAsia"/>
        </w:rPr>
        <w:t>（</w:t>
      </w:r>
      <w:r w:rsidR="0067329C">
        <w:rPr>
          <w:rFonts w:hint="eastAsia"/>
        </w:rPr>
        <w:t>電子</w:t>
      </w:r>
      <w:r>
        <w:rPr>
          <w:rFonts w:hint="eastAsia"/>
        </w:rPr>
        <w:t>メールで送信する際は、件名</w:t>
      </w:r>
      <w:r w:rsidR="006B2C8F">
        <w:rPr>
          <w:rFonts w:hint="eastAsia"/>
        </w:rPr>
        <w:t>を</w:t>
      </w:r>
      <w:r>
        <w:rPr>
          <w:rFonts w:hint="eastAsia"/>
        </w:rPr>
        <w:t>「環境</w:t>
      </w:r>
      <w:r w:rsidR="00851DC7">
        <w:rPr>
          <w:rFonts w:hint="eastAsia"/>
        </w:rPr>
        <w:t>リスク</w:t>
      </w:r>
      <w:r w:rsidR="00675658">
        <w:rPr>
          <w:rFonts w:hint="eastAsia"/>
        </w:rPr>
        <w:t>コミュニケーション研修会申込み</w:t>
      </w:r>
      <w:r>
        <w:rPr>
          <w:rFonts w:hint="eastAsia"/>
        </w:rPr>
        <w:t>」</w:t>
      </w:r>
      <w:r w:rsidR="000D6F00">
        <w:rPr>
          <w:rFonts w:hint="eastAsia"/>
        </w:rPr>
        <w:t>としてください</w:t>
      </w:r>
      <w:r>
        <w:rPr>
          <w:rFonts w:hint="eastAsia"/>
        </w:rPr>
        <w:t>。）</w:t>
      </w:r>
    </w:p>
    <w:p w:rsidR="00922BA4" w:rsidRDefault="00922BA4" w:rsidP="00922BA4">
      <w:r>
        <w:rPr>
          <w:rFonts w:hint="eastAsia"/>
        </w:rPr>
        <w:t>※番号の間違い、メールアドレスの間違いに気をつけてください。</w:t>
      </w:r>
    </w:p>
    <w:p w:rsidR="00922BA4" w:rsidRDefault="00922BA4" w:rsidP="00922BA4"/>
    <w:p w:rsidR="00DC5188" w:rsidRPr="00DC5188" w:rsidRDefault="00DC5188" w:rsidP="00922BA4">
      <w:pPr>
        <w:rPr>
          <w:rFonts w:hint="eastAsia"/>
        </w:rPr>
      </w:pPr>
    </w:p>
    <w:p w:rsidR="00922BA4" w:rsidRPr="00131651" w:rsidRDefault="00851DC7" w:rsidP="00131651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環境リスクコミュニケーション研修会参加申込書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50"/>
      </w:tblGrid>
      <w:tr w:rsidR="006B5ED4" w:rsidTr="00404D9F">
        <w:trPr>
          <w:trHeight w:val="454"/>
        </w:trPr>
        <w:tc>
          <w:tcPr>
            <w:tcW w:w="2518" w:type="dxa"/>
            <w:shd w:val="clear" w:color="auto" w:fill="E7E6E6"/>
            <w:vAlign w:val="center"/>
          </w:tcPr>
          <w:p w:rsidR="00922BA4" w:rsidRDefault="00922BA4" w:rsidP="002572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922BA4" w:rsidRDefault="00922BA4" w:rsidP="00922BA4">
            <w:pPr>
              <w:rPr>
                <w:rFonts w:hint="eastAsia"/>
              </w:rPr>
            </w:pPr>
          </w:p>
        </w:tc>
      </w:tr>
      <w:tr w:rsidR="006B5ED4" w:rsidTr="00404D9F">
        <w:trPr>
          <w:trHeight w:val="454"/>
        </w:trPr>
        <w:tc>
          <w:tcPr>
            <w:tcW w:w="2518" w:type="dxa"/>
            <w:shd w:val="clear" w:color="auto" w:fill="E7E6E6"/>
            <w:vAlign w:val="center"/>
          </w:tcPr>
          <w:p w:rsidR="00922BA4" w:rsidRDefault="00922BA4" w:rsidP="002572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連絡先担当者名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922BA4" w:rsidRDefault="00922BA4" w:rsidP="00922BA4">
            <w:pPr>
              <w:rPr>
                <w:rFonts w:hint="eastAsia"/>
              </w:rPr>
            </w:pPr>
          </w:p>
        </w:tc>
      </w:tr>
      <w:tr w:rsidR="008D20D7" w:rsidTr="00404D9F">
        <w:trPr>
          <w:trHeight w:val="454"/>
        </w:trPr>
        <w:tc>
          <w:tcPr>
            <w:tcW w:w="2518" w:type="dxa"/>
            <w:shd w:val="clear" w:color="auto" w:fill="E7E6E6"/>
            <w:vAlign w:val="center"/>
          </w:tcPr>
          <w:p w:rsidR="008D20D7" w:rsidRDefault="008D20D7" w:rsidP="002572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8D20D7" w:rsidRDefault="008D20D7" w:rsidP="00922BA4">
            <w:pPr>
              <w:rPr>
                <w:rFonts w:hint="eastAsia"/>
              </w:rPr>
            </w:pPr>
          </w:p>
        </w:tc>
      </w:tr>
      <w:tr w:rsidR="006B5ED4" w:rsidTr="00404D9F">
        <w:trPr>
          <w:trHeight w:val="454"/>
        </w:trPr>
        <w:tc>
          <w:tcPr>
            <w:tcW w:w="2518" w:type="dxa"/>
            <w:shd w:val="clear" w:color="auto" w:fill="E7E6E6"/>
            <w:vAlign w:val="center"/>
          </w:tcPr>
          <w:p w:rsidR="00922BA4" w:rsidRDefault="00922BA4" w:rsidP="002572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922BA4" w:rsidRDefault="00922BA4" w:rsidP="00922BA4">
            <w:pPr>
              <w:rPr>
                <w:rFonts w:hint="eastAsia"/>
              </w:rPr>
            </w:pPr>
          </w:p>
        </w:tc>
      </w:tr>
      <w:tr w:rsidR="00E00823" w:rsidTr="00404D9F">
        <w:trPr>
          <w:trHeight w:val="45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00823" w:rsidRDefault="00E00823" w:rsidP="00CB4F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参加者職氏名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23" w:rsidRDefault="00E00823" w:rsidP="00CB4F5B">
            <w:pPr>
              <w:rPr>
                <w:rFonts w:hint="eastAsia"/>
              </w:rPr>
            </w:pPr>
          </w:p>
        </w:tc>
      </w:tr>
      <w:tr w:rsidR="00E00823" w:rsidTr="00404D9F">
        <w:trPr>
          <w:trHeight w:val="4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00823" w:rsidRDefault="00E00823" w:rsidP="00CB4F5B">
            <w:pPr>
              <w:jc w:val="distribute"/>
              <w:rPr>
                <w:rFonts w:hint="eastAsi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23" w:rsidRDefault="00E00823" w:rsidP="00CB4F5B">
            <w:pPr>
              <w:rPr>
                <w:rFonts w:hint="eastAsia"/>
              </w:rPr>
            </w:pPr>
          </w:p>
        </w:tc>
      </w:tr>
      <w:tr w:rsidR="00E00823" w:rsidTr="00404D9F">
        <w:trPr>
          <w:trHeight w:val="4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00823" w:rsidRDefault="00E00823" w:rsidP="00CB4F5B">
            <w:pPr>
              <w:jc w:val="distribute"/>
              <w:rPr>
                <w:rFonts w:hint="eastAsi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23" w:rsidRDefault="00E00823" w:rsidP="00CB4F5B">
            <w:pPr>
              <w:rPr>
                <w:rFonts w:hint="eastAsia"/>
              </w:rPr>
            </w:pPr>
          </w:p>
        </w:tc>
      </w:tr>
      <w:tr w:rsidR="00404D9F" w:rsidTr="00404D9F">
        <w:trPr>
          <w:trHeight w:val="4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D9F" w:rsidRDefault="00404D9F" w:rsidP="00CB4F5B">
            <w:pPr>
              <w:jc w:val="distribute"/>
              <w:rPr>
                <w:rFonts w:hint="eastAsi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9F" w:rsidRDefault="00404D9F" w:rsidP="00CB4F5B">
            <w:pPr>
              <w:rPr>
                <w:rFonts w:hint="eastAsia"/>
              </w:rPr>
            </w:pPr>
          </w:p>
        </w:tc>
      </w:tr>
      <w:tr w:rsidR="00E00823" w:rsidTr="00404D9F">
        <w:trPr>
          <w:trHeight w:val="4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00823" w:rsidRDefault="00E00823" w:rsidP="00CB4F5B">
            <w:pPr>
              <w:jc w:val="distribute"/>
              <w:rPr>
                <w:rFonts w:hint="eastAsi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23" w:rsidRDefault="00E00823" w:rsidP="00CB4F5B">
            <w:pPr>
              <w:rPr>
                <w:rFonts w:hint="eastAsia"/>
              </w:rPr>
            </w:pPr>
          </w:p>
        </w:tc>
      </w:tr>
      <w:tr w:rsidR="002E12EE" w:rsidTr="00E76009">
        <w:trPr>
          <w:trHeight w:val="2310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12EE" w:rsidRDefault="002E12EE" w:rsidP="00CB4F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事前質問内容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E" w:rsidRDefault="002E12EE" w:rsidP="00CB4F5B">
            <w:pPr>
              <w:rPr>
                <w:rFonts w:hint="eastAsia"/>
              </w:rPr>
            </w:pPr>
          </w:p>
        </w:tc>
      </w:tr>
    </w:tbl>
    <w:p w:rsidR="00404D9F" w:rsidRDefault="00404D9F" w:rsidP="00CE1FF5">
      <w:pPr>
        <w:ind w:left="242" w:hangingChars="100" w:hanging="242"/>
        <w:rPr>
          <w:rFonts w:hint="eastAsia"/>
        </w:rPr>
      </w:pPr>
    </w:p>
    <w:p w:rsidR="002E12EE" w:rsidRPr="002E12EE" w:rsidRDefault="002E12EE" w:rsidP="002E12EE">
      <w:pPr>
        <w:ind w:left="242" w:hangingChars="100" w:hanging="242"/>
      </w:pPr>
      <w:r w:rsidRPr="002E12EE">
        <w:rPr>
          <w:rFonts w:hint="eastAsia"/>
        </w:rPr>
        <w:t>※いただいた個人情報は、本研修会に関連する情報提供及び今後のPRTR</w:t>
      </w:r>
      <w:r w:rsidR="00450C18">
        <w:rPr>
          <w:rFonts w:hint="eastAsia"/>
        </w:rPr>
        <w:t>法の御</w:t>
      </w:r>
      <w:r w:rsidRPr="002E12EE">
        <w:rPr>
          <w:rFonts w:hint="eastAsia"/>
        </w:rPr>
        <w:t>案内にのみ使用します。</w:t>
      </w:r>
    </w:p>
    <w:p w:rsidR="00131651" w:rsidRPr="002E12EE" w:rsidRDefault="00131651" w:rsidP="00721112">
      <w:pPr>
        <w:ind w:left="242" w:hangingChars="100" w:hanging="242"/>
        <w:rPr>
          <w:rFonts w:hint="eastAsia"/>
        </w:rPr>
      </w:pPr>
    </w:p>
    <w:sectPr w:rsidR="00131651" w:rsidRPr="002E12EE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24B" w:rsidRDefault="000C324B">
      <w:r>
        <w:separator/>
      </w:r>
    </w:p>
  </w:endnote>
  <w:endnote w:type="continuationSeparator" w:id="0">
    <w:p w:rsidR="000C324B" w:rsidRDefault="000C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24B" w:rsidRDefault="000C324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C324B" w:rsidRDefault="000C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A4"/>
    <w:rsid w:val="00030E04"/>
    <w:rsid w:val="000379E8"/>
    <w:rsid w:val="00061E71"/>
    <w:rsid w:val="00067AAD"/>
    <w:rsid w:val="000755DA"/>
    <w:rsid w:val="000876DA"/>
    <w:rsid w:val="000C324B"/>
    <w:rsid w:val="000C7123"/>
    <w:rsid w:val="000D111C"/>
    <w:rsid w:val="000D6F00"/>
    <w:rsid w:val="00123254"/>
    <w:rsid w:val="00131651"/>
    <w:rsid w:val="001405B5"/>
    <w:rsid w:val="0017084F"/>
    <w:rsid w:val="001760F8"/>
    <w:rsid w:val="001E5168"/>
    <w:rsid w:val="001F4E8C"/>
    <w:rsid w:val="00257230"/>
    <w:rsid w:val="00260E26"/>
    <w:rsid w:val="00265186"/>
    <w:rsid w:val="002746AC"/>
    <w:rsid w:val="00280794"/>
    <w:rsid w:val="002922BC"/>
    <w:rsid w:val="002A0972"/>
    <w:rsid w:val="002A35B5"/>
    <w:rsid w:val="002C3262"/>
    <w:rsid w:val="002D3553"/>
    <w:rsid w:val="002E12EE"/>
    <w:rsid w:val="003007A4"/>
    <w:rsid w:val="003149C8"/>
    <w:rsid w:val="00317BAB"/>
    <w:rsid w:val="003412D6"/>
    <w:rsid w:val="00343448"/>
    <w:rsid w:val="00344554"/>
    <w:rsid w:val="00383D5E"/>
    <w:rsid w:val="003B605A"/>
    <w:rsid w:val="003B642D"/>
    <w:rsid w:val="003D6A35"/>
    <w:rsid w:val="00404601"/>
    <w:rsid w:val="00404D9F"/>
    <w:rsid w:val="00433DFD"/>
    <w:rsid w:val="00434E68"/>
    <w:rsid w:val="00443E5A"/>
    <w:rsid w:val="00450C18"/>
    <w:rsid w:val="004748BE"/>
    <w:rsid w:val="004A2DC4"/>
    <w:rsid w:val="004B09A2"/>
    <w:rsid w:val="004B6C43"/>
    <w:rsid w:val="004D236E"/>
    <w:rsid w:val="004E61E6"/>
    <w:rsid w:val="004F434F"/>
    <w:rsid w:val="00511F70"/>
    <w:rsid w:val="00524BC3"/>
    <w:rsid w:val="00537E51"/>
    <w:rsid w:val="0056448E"/>
    <w:rsid w:val="0059288D"/>
    <w:rsid w:val="005A2C36"/>
    <w:rsid w:val="005C1C10"/>
    <w:rsid w:val="005F2883"/>
    <w:rsid w:val="00622961"/>
    <w:rsid w:val="0063145C"/>
    <w:rsid w:val="00631A0F"/>
    <w:rsid w:val="0067329C"/>
    <w:rsid w:val="00673956"/>
    <w:rsid w:val="00675658"/>
    <w:rsid w:val="0067661E"/>
    <w:rsid w:val="00680CF8"/>
    <w:rsid w:val="006812D0"/>
    <w:rsid w:val="006A1684"/>
    <w:rsid w:val="006B2C8F"/>
    <w:rsid w:val="006B5ED4"/>
    <w:rsid w:val="006F048C"/>
    <w:rsid w:val="006F081A"/>
    <w:rsid w:val="0070483E"/>
    <w:rsid w:val="00715347"/>
    <w:rsid w:val="00721112"/>
    <w:rsid w:val="00724184"/>
    <w:rsid w:val="00726D65"/>
    <w:rsid w:val="00755062"/>
    <w:rsid w:val="007563DA"/>
    <w:rsid w:val="007850D8"/>
    <w:rsid w:val="007B794D"/>
    <w:rsid w:val="007C7B96"/>
    <w:rsid w:val="007E0D3A"/>
    <w:rsid w:val="00805C3B"/>
    <w:rsid w:val="00851DC7"/>
    <w:rsid w:val="00873E36"/>
    <w:rsid w:val="008A6E37"/>
    <w:rsid w:val="008B0AF4"/>
    <w:rsid w:val="008C1230"/>
    <w:rsid w:val="008D20D7"/>
    <w:rsid w:val="009124D5"/>
    <w:rsid w:val="00922BA4"/>
    <w:rsid w:val="009B0F65"/>
    <w:rsid w:val="009B4B1E"/>
    <w:rsid w:val="009D4E58"/>
    <w:rsid w:val="00A24951"/>
    <w:rsid w:val="00A325EF"/>
    <w:rsid w:val="00A6619C"/>
    <w:rsid w:val="00A805E7"/>
    <w:rsid w:val="00A82B2B"/>
    <w:rsid w:val="00A876BF"/>
    <w:rsid w:val="00A927A1"/>
    <w:rsid w:val="00AC4A47"/>
    <w:rsid w:val="00AC67F5"/>
    <w:rsid w:val="00AD59DF"/>
    <w:rsid w:val="00B355E4"/>
    <w:rsid w:val="00B411C9"/>
    <w:rsid w:val="00B51AA3"/>
    <w:rsid w:val="00B51EBB"/>
    <w:rsid w:val="00B52BE9"/>
    <w:rsid w:val="00B6288B"/>
    <w:rsid w:val="00BA07FB"/>
    <w:rsid w:val="00BB53BA"/>
    <w:rsid w:val="00BD6411"/>
    <w:rsid w:val="00BE11C4"/>
    <w:rsid w:val="00BF2B17"/>
    <w:rsid w:val="00C375B9"/>
    <w:rsid w:val="00C6199B"/>
    <w:rsid w:val="00C700BC"/>
    <w:rsid w:val="00C72F5D"/>
    <w:rsid w:val="00C91D0E"/>
    <w:rsid w:val="00C93232"/>
    <w:rsid w:val="00C9361B"/>
    <w:rsid w:val="00C94400"/>
    <w:rsid w:val="00CB4F5B"/>
    <w:rsid w:val="00CD3D7E"/>
    <w:rsid w:val="00CD5C98"/>
    <w:rsid w:val="00CE1FF5"/>
    <w:rsid w:val="00CE797F"/>
    <w:rsid w:val="00D14909"/>
    <w:rsid w:val="00D3530F"/>
    <w:rsid w:val="00D47559"/>
    <w:rsid w:val="00D61E5C"/>
    <w:rsid w:val="00D64D40"/>
    <w:rsid w:val="00D8128A"/>
    <w:rsid w:val="00DC5188"/>
    <w:rsid w:val="00DE6517"/>
    <w:rsid w:val="00E00823"/>
    <w:rsid w:val="00E02518"/>
    <w:rsid w:val="00E376D5"/>
    <w:rsid w:val="00E4280B"/>
    <w:rsid w:val="00E76009"/>
    <w:rsid w:val="00E77B28"/>
    <w:rsid w:val="00EA3623"/>
    <w:rsid w:val="00F26C37"/>
    <w:rsid w:val="00F4404B"/>
    <w:rsid w:val="00F60661"/>
    <w:rsid w:val="00F760CA"/>
    <w:rsid w:val="00F949B0"/>
    <w:rsid w:val="00FA0D02"/>
    <w:rsid w:val="00FA24DC"/>
    <w:rsid w:val="00FB6D32"/>
    <w:rsid w:val="00FC2915"/>
    <w:rsid w:val="00FE4D6F"/>
    <w:rsid w:val="00FF604D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216FCFED-725C-45D0-B599-846A0A40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v1">
    <w:name w:val="Lv1箇"/>
    <w:basedOn w:val="a"/>
    <w:qFormat/>
    <w:rsid w:val="002A0972"/>
    <w:pPr>
      <w:overflowPunct/>
      <w:adjustRightInd/>
      <w:ind w:leftChars="100" w:left="480" w:hangingChars="100" w:hanging="240"/>
      <w:textAlignment w:val="auto"/>
    </w:pPr>
    <w:rPr>
      <w:rFonts w:cs="Times New Roman"/>
      <w:kern w:val="2"/>
    </w:rPr>
  </w:style>
  <w:style w:type="paragraph" w:customStyle="1" w:styleId="Lv10">
    <w:name w:val="Lv1見"/>
    <w:basedOn w:val="a"/>
    <w:next w:val="a"/>
    <w:qFormat/>
    <w:rsid w:val="002A0972"/>
    <w:pPr>
      <w:overflowPunct/>
      <w:adjustRightInd/>
      <w:ind w:left="240" w:hangingChars="100" w:hanging="240"/>
      <w:textAlignment w:val="auto"/>
    </w:pPr>
    <w:rPr>
      <w:rFonts w:ascii="ＭＳ ゴシック" w:eastAsia="ＭＳ ゴシック" w:hAnsi="ＭＳ ゴシック" w:cs="Times New Roman"/>
      <w:kern w:val="2"/>
    </w:rPr>
  </w:style>
  <w:style w:type="paragraph" w:customStyle="1" w:styleId="Lv11">
    <w:name w:val="Lv1文"/>
    <w:basedOn w:val="a3"/>
    <w:qFormat/>
    <w:rsid w:val="002A0972"/>
    <w:pPr>
      <w:overflowPunct/>
      <w:adjustRightInd/>
      <w:ind w:leftChars="100" w:left="240" w:firstLineChars="100" w:firstLine="240"/>
      <w:textAlignment w:val="auto"/>
    </w:pPr>
    <w:rPr>
      <w:rFonts w:cs="Times New Roman"/>
      <w:kern w:val="2"/>
    </w:rPr>
  </w:style>
  <w:style w:type="paragraph" w:styleId="a3">
    <w:name w:val="Body Text"/>
    <w:basedOn w:val="a"/>
    <w:rsid w:val="002A0972"/>
  </w:style>
  <w:style w:type="paragraph" w:customStyle="1" w:styleId="Lv2">
    <w:name w:val="Lv2箇"/>
    <w:basedOn w:val="Lv1"/>
    <w:qFormat/>
    <w:rsid w:val="002A0972"/>
    <w:pPr>
      <w:ind w:leftChars="200" w:left="720"/>
    </w:pPr>
  </w:style>
  <w:style w:type="paragraph" w:customStyle="1" w:styleId="Lv20">
    <w:name w:val="Lv2見"/>
    <w:basedOn w:val="Lv10"/>
    <w:next w:val="a"/>
    <w:qFormat/>
    <w:rsid w:val="00A805E7"/>
    <w:pPr>
      <w:ind w:leftChars="100" w:left="200" w:hanging="100"/>
    </w:pPr>
  </w:style>
  <w:style w:type="paragraph" w:customStyle="1" w:styleId="Lv21">
    <w:name w:val="Lv2文"/>
    <w:basedOn w:val="Lv11"/>
    <w:qFormat/>
    <w:rsid w:val="002A0972"/>
    <w:pPr>
      <w:ind w:leftChars="200" w:left="480"/>
    </w:pPr>
  </w:style>
  <w:style w:type="paragraph" w:customStyle="1" w:styleId="Lv3">
    <w:name w:val="Lv3箇"/>
    <w:basedOn w:val="Lv1"/>
    <w:qFormat/>
    <w:rsid w:val="002A0972"/>
    <w:pPr>
      <w:ind w:leftChars="300" w:left="960"/>
    </w:pPr>
  </w:style>
  <w:style w:type="paragraph" w:customStyle="1" w:styleId="Lv30">
    <w:name w:val="Lv3見"/>
    <w:basedOn w:val="Lv10"/>
    <w:next w:val="a"/>
    <w:qFormat/>
    <w:rsid w:val="002A0972"/>
    <w:pPr>
      <w:ind w:leftChars="200" w:left="720"/>
    </w:pPr>
  </w:style>
  <w:style w:type="paragraph" w:customStyle="1" w:styleId="Lv31">
    <w:name w:val="Lv3文"/>
    <w:basedOn w:val="Lv11"/>
    <w:qFormat/>
    <w:rsid w:val="002A0972"/>
    <w:pPr>
      <w:ind w:leftChars="300" w:left="720"/>
    </w:pPr>
  </w:style>
  <w:style w:type="paragraph" w:customStyle="1" w:styleId="a4">
    <w:name w:val="件名"/>
    <w:basedOn w:val="a"/>
    <w:rsid w:val="004B6C43"/>
    <w:pPr>
      <w:adjustRightInd/>
      <w:jc w:val="center"/>
    </w:pPr>
    <w:rPr>
      <w:rFonts w:ascii="ＭＳ ゴシック" w:eastAsia="ＭＳ ゴシック" w:hAnsi="Times New Roman" w:cs="ＭＳ ゴシック"/>
    </w:rPr>
  </w:style>
  <w:style w:type="paragraph" w:styleId="a5">
    <w:name w:val="Note Heading"/>
    <w:basedOn w:val="a"/>
    <w:next w:val="a"/>
    <w:rsid w:val="00EA3623"/>
    <w:pPr>
      <w:jc w:val="center"/>
    </w:pPr>
  </w:style>
  <w:style w:type="paragraph" w:styleId="a6">
    <w:name w:val="Closing"/>
    <w:basedOn w:val="a"/>
    <w:rsid w:val="00EA3623"/>
    <w:pPr>
      <w:jc w:val="right"/>
    </w:pPr>
  </w:style>
  <w:style w:type="paragraph" w:styleId="a7">
    <w:name w:val="header"/>
    <w:basedOn w:val="a"/>
    <w:link w:val="a8"/>
    <w:rsid w:val="00A249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24951"/>
    <w:rPr>
      <w:rFonts w:ascii="ＭＳ 明朝" w:hAnsi="ＭＳ 明朝" w:cs="ＭＳ 明朝"/>
      <w:sz w:val="24"/>
      <w:szCs w:val="24"/>
    </w:rPr>
  </w:style>
  <w:style w:type="paragraph" w:styleId="a9">
    <w:name w:val="footer"/>
    <w:basedOn w:val="a"/>
    <w:link w:val="aa"/>
    <w:rsid w:val="00A249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4951"/>
    <w:rPr>
      <w:rFonts w:ascii="ＭＳ 明朝" w:hAnsi="ＭＳ 明朝" w:cs="ＭＳ 明朝"/>
      <w:sz w:val="24"/>
      <w:szCs w:val="24"/>
    </w:rPr>
  </w:style>
  <w:style w:type="table" w:styleId="ab">
    <w:name w:val="Table Grid"/>
    <w:basedOn w:val="a1"/>
    <w:rsid w:val="00274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nhideWhenUsed/>
    <w:rsid w:val="00922BA4"/>
    <w:rPr>
      <w:color w:val="0000FF"/>
      <w:u w:val="single"/>
    </w:rPr>
  </w:style>
  <w:style w:type="paragraph" w:styleId="ad">
    <w:name w:val="Balloon Text"/>
    <w:basedOn w:val="a"/>
    <w:link w:val="ae"/>
    <w:semiHidden/>
    <w:unhideWhenUsed/>
    <w:rsid w:val="00383D5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link w:val="ad"/>
    <w:semiHidden/>
    <w:rsid w:val="00383D5E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50367\Documents\&#20491;&#20154;&#20363;&#25991;\&#22238;&#3157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回答.dotx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佐振健第　　　号</vt:lpstr>
    </vt:vector>
  </TitlesOfParts>
  <Company>新潟県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2</cp:revision>
  <cp:lastPrinted>2018-12-25T05:35:00Z</cp:lastPrinted>
  <dcterms:created xsi:type="dcterms:W3CDTF">2024-03-01T01:06:00Z</dcterms:created>
  <dcterms:modified xsi:type="dcterms:W3CDTF">2024-03-01T01:06:00Z</dcterms:modified>
</cp:coreProperties>
</file>